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06BF" w14:textId="77777777" w:rsidR="0048072B" w:rsidRPr="00087406" w:rsidRDefault="0048072B" w:rsidP="0048072B">
      <w:pPr>
        <w:jc w:val="center"/>
        <w:rPr>
          <w:rFonts w:asciiTheme="minorHAnsi" w:hAnsiTheme="minorHAnsi" w:cstheme="minorHAnsi"/>
        </w:rPr>
      </w:pP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  <w:b/>
        </w:rPr>
        <w:tab/>
      </w:r>
      <w:r w:rsidRPr="00087406">
        <w:rPr>
          <w:rFonts w:asciiTheme="minorHAnsi" w:hAnsiTheme="minorHAnsi" w:cstheme="minorHAnsi"/>
        </w:rPr>
        <w:t>Kędzierzyn-Koźle, 05.04.2022r.</w:t>
      </w:r>
    </w:p>
    <w:p w14:paraId="7664C15F" w14:textId="77777777" w:rsidR="0048072B" w:rsidRPr="00087406" w:rsidRDefault="0048072B" w:rsidP="0048072B">
      <w:pPr>
        <w:jc w:val="center"/>
        <w:rPr>
          <w:rFonts w:asciiTheme="minorHAnsi" w:hAnsiTheme="minorHAnsi" w:cstheme="minorHAnsi"/>
        </w:rPr>
      </w:pPr>
    </w:p>
    <w:p w14:paraId="125B609C" w14:textId="77777777" w:rsidR="0048072B" w:rsidRPr="00087406" w:rsidRDefault="0048072B" w:rsidP="0048072B">
      <w:pPr>
        <w:jc w:val="center"/>
        <w:rPr>
          <w:rFonts w:asciiTheme="minorHAnsi" w:hAnsiTheme="minorHAnsi" w:cstheme="minorHAnsi"/>
          <w:b/>
        </w:rPr>
      </w:pPr>
      <w:r w:rsidRPr="00087406">
        <w:rPr>
          <w:rFonts w:asciiTheme="minorHAnsi" w:hAnsiTheme="minorHAnsi" w:cstheme="minorHAnsi"/>
          <w:b/>
        </w:rPr>
        <w:t>Ogłoszenie</w:t>
      </w:r>
    </w:p>
    <w:p w14:paraId="56960754" w14:textId="77777777" w:rsidR="0048072B" w:rsidRPr="0048072B" w:rsidRDefault="0048072B" w:rsidP="004807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A4065E" w14:textId="720016A1" w:rsidR="0048072B" w:rsidRPr="0048072B" w:rsidRDefault="0048072B" w:rsidP="0048072B">
      <w:pPr>
        <w:pStyle w:val="Tekstpodstawowywcity"/>
        <w:ind w:left="0" w:firstLine="708"/>
        <w:rPr>
          <w:rFonts w:asciiTheme="minorHAnsi" w:hAnsiTheme="minorHAnsi" w:cstheme="minorHAnsi"/>
          <w:bCs/>
          <w:sz w:val="22"/>
          <w:szCs w:val="22"/>
        </w:rPr>
      </w:pPr>
      <w:r w:rsidRPr="0048072B">
        <w:rPr>
          <w:rFonts w:asciiTheme="minorHAnsi" w:hAnsiTheme="minorHAnsi" w:cstheme="minorHAnsi"/>
          <w:sz w:val="22"/>
          <w:szCs w:val="22"/>
        </w:rPr>
        <w:t xml:space="preserve">Wojewódzki Ośrodek Medycyny Pracy w Opolu z/s w Kędzierzynie-Koźlu informuje, </w:t>
      </w:r>
      <w:r w:rsidRPr="0048072B">
        <w:rPr>
          <w:rFonts w:asciiTheme="minorHAnsi" w:hAnsiTheme="minorHAnsi" w:cstheme="minorHAnsi"/>
          <w:sz w:val="22"/>
          <w:szCs w:val="22"/>
        </w:rPr>
        <w:br/>
      </w:r>
      <w:r w:rsidRPr="0048072B">
        <w:rPr>
          <w:rFonts w:asciiTheme="minorHAnsi" w:hAnsiTheme="minorHAnsi" w:cstheme="minorHAnsi"/>
          <w:sz w:val="22"/>
          <w:szCs w:val="22"/>
        </w:rPr>
        <w:t xml:space="preserve">że w wyniku postępowania konkursowego w sprawie </w:t>
      </w:r>
      <w:r w:rsidRPr="0048072B">
        <w:rPr>
          <w:rFonts w:asciiTheme="minorHAnsi" w:hAnsiTheme="minorHAnsi" w:cstheme="minorHAnsi"/>
          <w:b/>
          <w:sz w:val="22"/>
          <w:szCs w:val="22"/>
        </w:rPr>
        <w:t xml:space="preserve">badań lekarskich kandydatów do szkół ponadpodstawowych lub wyższych i na kwalifikacyjne kursy zawodowe, uczniów tych szkół, studentów, słuchaczy kwalifikacyjnych kursów zawodowych oraz doktorantów z terenu województwa opolskiego, </w:t>
      </w:r>
      <w:r w:rsidRPr="0048072B">
        <w:rPr>
          <w:rFonts w:asciiTheme="minorHAnsi" w:hAnsiTheme="minorHAnsi" w:cstheme="minorHAnsi"/>
          <w:bCs/>
          <w:sz w:val="22"/>
          <w:szCs w:val="22"/>
        </w:rPr>
        <w:t xml:space="preserve">którzy w trakcie praktycznej nauki zawodu lub studiów </w:t>
      </w:r>
      <w:r w:rsidRPr="0048072B">
        <w:rPr>
          <w:rFonts w:asciiTheme="minorHAnsi" w:hAnsiTheme="minorHAnsi" w:cstheme="minorHAnsi"/>
          <w:bCs/>
          <w:sz w:val="22"/>
          <w:szCs w:val="22"/>
        </w:rPr>
        <w:br/>
      </w:r>
      <w:r w:rsidRPr="0048072B">
        <w:rPr>
          <w:rFonts w:asciiTheme="minorHAnsi" w:hAnsiTheme="minorHAnsi" w:cstheme="minorHAnsi"/>
          <w:bCs/>
          <w:sz w:val="22"/>
          <w:szCs w:val="22"/>
        </w:rPr>
        <w:t>są narażeni na działanie czynników szkodliwych, uciążliwych lub niebezpiecznych dla zdrowia w roku 2022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072B">
        <w:rPr>
          <w:rFonts w:asciiTheme="minorHAnsi" w:hAnsiTheme="minorHAnsi" w:cstheme="minorHAnsi"/>
          <w:bCs/>
          <w:sz w:val="22"/>
          <w:szCs w:val="22"/>
        </w:rPr>
        <w:t>r. wyłoniono następujących oferentów:</w:t>
      </w:r>
    </w:p>
    <w:p w14:paraId="339530B8" w14:textId="087110AF" w:rsidR="0048072B" w:rsidRDefault="0048072B" w:rsidP="0048072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8072B" w14:paraId="1A1B758C" w14:textId="77777777" w:rsidTr="00C50CCF">
        <w:trPr>
          <w:trHeight w:val="1388"/>
          <w:jc w:val="center"/>
        </w:trPr>
        <w:tc>
          <w:tcPr>
            <w:tcW w:w="4531" w:type="dxa"/>
            <w:vAlign w:val="center"/>
          </w:tcPr>
          <w:p w14:paraId="2D9DF96E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sz w:val="20"/>
                <w:szCs w:val="20"/>
              </w:rPr>
              <w:t>POWIAT  OPOLE</w:t>
            </w:r>
          </w:p>
          <w:p w14:paraId="0950C996" w14:textId="5F819E32" w:rsidR="0048072B" w:rsidRDefault="0048072B" w:rsidP="0048072B">
            <w:pPr>
              <w:jc w:val="center"/>
              <w:rPr>
                <w:rFonts w:asciiTheme="minorHAnsi" w:hAnsiTheme="minorHAnsi" w:cstheme="minorHAnsi"/>
              </w:rPr>
            </w:pPr>
            <w:r w:rsidRPr="0048072B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SP ZOZ „CENTRUM” w Opolu</w:t>
            </w:r>
            <w:r w:rsidRPr="0048072B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 xml:space="preserve">45-062 Opole, ul. Kościuszki 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tel. 77 40 20 398</w:t>
            </w:r>
          </w:p>
        </w:tc>
        <w:tc>
          <w:tcPr>
            <w:tcW w:w="4531" w:type="dxa"/>
            <w:vAlign w:val="center"/>
          </w:tcPr>
          <w:p w14:paraId="582F8A28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sz w:val="20"/>
                <w:szCs w:val="20"/>
              </w:rPr>
              <w:t>POWIAT  NAMYSŁÓW</w:t>
            </w:r>
          </w:p>
          <w:p w14:paraId="7B5229D3" w14:textId="1501D37F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NZOZ „PROFILAKTYK” Halina Korczowska</w:t>
            </w:r>
            <w:r w:rsidRPr="0048072B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46-100 Namysłów, ul. Kościelna 2,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tel. 602 535 837</w:t>
            </w:r>
          </w:p>
        </w:tc>
      </w:tr>
      <w:tr w:rsidR="0048072B" w14:paraId="534B1026" w14:textId="77777777" w:rsidTr="00C50CCF">
        <w:trPr>
          <w:trHeight w:val="1388"/>
          <w:jc w:val="center"/>
        </w:trPr>
        <w:tc>
          <w:tcPr>
            <w:tcW w:w="4531" w:type="dxa"/>
            <w:vAlign w:val="center"/>
          </w:tcPr>
          <w:p w14:paraId="631EEE0E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sz w:val="20"/>
                <w:szCs w:val="20"/>
              </w:rPr>
              <w:t>POWIAT  PRUDNIK</w:t>
            </w:r>
          </w:p>
          <w:p w14:paraId="349F8CAB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Gabinet Medycyny Pracy Irena Florek-Mielniczuk</w:t>
            </w:r>
          </w:p>
          <w:p w14:paraId="2A7932EF" w14:textId="23CBE0F3" w:rsidR="0048072B" w:rsidRDefault="0048072B" w:rsidP="0048072B">
            <w:pPr>
              <w:jc w:val="center"/>
              <w:rPr>
                <w:rFonts w:asciiTheme="minorHAnsi" w:hAnsiTheme="minorHAnsi" w:cstheme="minorHAnsi"/>
              </w:rPr>
            </w:pPr>
            <w:r w:rsidRPr="0048072B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lek. med. Irena Florek-Mielniczuk</w:t>
            </w:r>
            <w:r w:rsidRPr="0048072B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 xml:space="preserve">48-250 Głogówek, ul. Powstańców 34,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tel. 604 110 729</w:t>
            </w:r>
          </w:p>
        </w:tc>
        <w:tc>
          <w:tcPr>
            <w:tcW w:w="4531" w:type="dxa"/>
            <w:vAlign w:val="center"/>
          </w:tcPr>
          <w:p w14:paraId="6FEABFAF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sz w:val="20"/>
                <w:szCs w:val="20"/>
              </w:rPr>
              <w:t>POWIAT  NYSA</w:t>
            </w:r>
          </w:p>
          <w:p w14:paraId="1BC89343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Gabinet Internistyczny i Medycyny Pracy</w:t>
            </w:r>
          </w:p>
          <w:p w14:paraId="06A3C1B6" w14:textId="021B6AB5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Lek. med. Zofia Kałwelis-Zalewska</w:t>
            </w:r>
            <w:r w:rsidRPr="0048072B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48-303 Nysa, ul. Piłsudskiego 47,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tel. 77 43 33 476, 608 292 711</w:t>
            </w:r>
          </w:p>
        </w:tc>
      </w:tr>
      <w:tr w:rsidR="0048072B" w14:paraId="43F07B22" w14:textId="77777777" w:rsidTr="00C50CCF">
        <w:trPr>
          <w:trHeight w:val="1388"/>
          <w:jc w:val="center"/>
        </w:trPr>
        <w:tc>
          <w:tcPr>
            <w:tcW w:w="4531" w:type="dxa"/>
            <w:vAlign w:val="center"/>
          </w:tcPr>
          <w:p w14:paraId="50FD78CB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sz w:val="20"/>
                <w:szCs w:val="20"/>
              </w:rPr>
              <w:t>POWIAT  KLUCZBORK</w:t>
            </w:r>
          </w:p>
          <w:p w14:paraId="270FE89A" w14:textId="77777777" w:rsidR="0048072B" w:rsidRPr="0048072B" w:rsidRDefault="0048072B" w:rsidP="0048072B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48072B"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  <w:t>P.P.B.P „MEDICUM”</w:t>
            </w:r>
          </w:p>
          <w:p w14:paraId="01B76204" w14:textId="428B3B67" w:rsidR="0048072B" w:rsidRDefault="0048072B" w:rsidP="0048072B">
            <w:pPr>
              <w:jc w:val="center"/>
              <w:rPr>
                <w:rFonts w:asciiTheme="minorHAnsi" w:hAnsiTheme="minorHAnsi" w:cstheme="minorHAnsi"/>
              </w:rPr>
            </w:pPr>
            <w:r w:rsidRPr="0048072B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lek. med. Ewa Sobkowiak</w:t>
            </w:r>
            <w:r w:rsidRPr="0048072B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46-200 Kluczbork, ul. Wyczółkowskiego 4,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8072B">
              <w:rPr>
                <w:rFonts w:asciiTheme="minorHAnsi" w:hAnsiTheme="minorHAnsi" w:cstheme="minorHAnsi"/>
                <w:sz w:val="20"/>
                <w:szCs w:val="20"/>
              </w:rPr>
              <w:t>tel. 77 41 86 682</w:t>
            </w:r>
          </w:p>
        </w:tc>
        <w:tc>
          <w:tcPr>
            <w:tcW w:w="4531" w:type="dxa"/>
            <w:vAlign w:val="center"/>
          </w:tcPr>
          <w:p w14:paraId="4BB5C05C" w14:textId="77777777" w:rsidR="0048072B" w:rsidRPr="0048072B" w:rsidRDefault="0048072B" w:rsidP="0048072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74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POWIAT KRAPKOWICE</w:t>
            </w:r>
          </w:p>
          <w:p w14:paraId="16A15E9E" w14:textId="77777777" w:rsidR="0048072B" w:rsidRPr="00087406" w:rsidRDefault="0048072B" w:rsidP="0048072B">
            <w:pPr>
              <w:shd w:val="clear" w:color="auto" w:fill="FFFFFF"/>
              <w:ind w:left="42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7406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SNZOZ „Na Pocztowej” w Krapkowicach</w:t>
            </w:r>
          </w:p>
          <w:p w14:paraId="7337EF9E" w14:textId="049E1757" w:rsidR="0048072B" w:rsidRDefault="0048072B" w:rsidP="0048072B">
            <w:pPr>
              <w:shd w:val="clear" w:color="auto" w:fill="FFFFFF"/>
              <w:ind w:left="426"/>
              <w:jc w:val="center"/>
              <w:rPr>
                <w:rFonts w:asciiTheme="minorHAnsi" w:hAnsiTheme="minorHAnsi" w:cstheme="minorHAnsi"/>
              </w:rPr>
            </w:pPr>
            <w:r w:rsidRPr="00087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Pocztowa 12,47-300 Krapkowice</w:t>
            </w:r>
            <w:r w:rsidRPr="004807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087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  <w:r w:rsidRPr="004807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087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504 106</w:t>
            </w:r>
            <w:r w:rsidRPr="004807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087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053</w:t>
            </w:r>
          </w:p>
        </w:tc>
      </w:tr>
    </w:tbl>
    <w:p w14:paraId="7499B627" w14:textId="77777777" w:rsidR="0048072B" w:rsidRPr="00087406" w:rsidRDefault="0048072B" w:rsidP="0048072B">
      <w:pPr>
        <w:rPr>
          <w:rFonts w:asciiTheme="minorHAnsi" w:hAnsiTheme="minorHAnsi" w:cstheme="minorHAnsi"/>
        </w:rPr>
      </w:pPr>
    </w:p>
    <w:p w14:paraId="30A58D59" w14:textId="77777777" w:rsidR="0048072B" w:rsidRPr="00087406" w:rsidRDefault="0048072B" w:rsidP="0048072B">
      <w:pPr>
        <w:rPr>
          <w:rFonts w:asciiTheme="minorHAnsi" w:hAnsiTheme="minorHAnsi" w:cstheme="minorHAnsi"/>
        </w:rPr>
      </w:pPr>
      <w:r w:rsidRPr="00087406">
        <w:rPr>
          <w:rFonts w:asciiTheme="minorHAnsi" w:hAnsiTheme="minorHAnsi" w:cstheme="minorHAnsi"/>
        </w:rPr>
        <w:t xml:space="preserve">Umowa będzie zawarta na okres od 01 maja 2022 do 10 grudnia 2022. </w:t>
      </w:r>
    </w:p>
    <w:p w14:paraId="5A2C6C18" w14:textId="77777777" w:rsidR="0048072B" w:rsidRPr="00087406" w:rsidRDefault="0048072B" w:rsidP="0048072B">
      <w:pPr>
        <w:rPr>
          <w:rFonts w:asciiTheme="minorHAnsi" w:hAnsiTheme="minorHAnsi" w:cstheme="minorHAnsi"/>
        </w:rPr>
      </w:pPr>
    </w:p>
    <w:p w14:paraId="753BA99C" w14:textId="77777777" w:rsidR="0048072B" w:rsidRPr="00087406" w:rsidRDefault="0048072B" w:rsidP="0048072B">
      <w:pPr>
        <w:rPr>
          <w:rFonts w:asciiTheme="minorHAnsi" w:hAnsiTheme="minorHAnsi" w:cstheme="minorHAnsi"/>
          <w:b/>
          <w:i/>
        </w:rPr>
      </w:pPr>
      <w:r w:rsidRPr="00087406">
        <w:rPr>
          <w:rFonts w:asciiTheme="minorHAnsi" w:hAnsiTheme="minorHAnsi" w:cstheme="minorHAnsi"/>
          <w:b/>
          <w:i/>
        </w:rPr>
        <w:t>Pouczenie</w:t>
      </w:r>
    </w:p>
    <w:p w14:paraId="0CE6BE29" w14:textId="77777777" w:rsidR="0048072B" w:rsidRPr="00087406" w:rsidRDefault="0048072B" w:rsidP="0048072B">
      <w:pPr>
        <w:rPr>
          <w:rFonts w:asciiTheme="minorHAnsi" w:hAnsiTheme="minorHAnsi" w:cstheme="minorHAnsi"/>
          <w:i/>
        </w:rPr>
      </w:pPr>
      <w:r w:rsidRPr="00087406">
        <w:rPr>
          <w:rFonts w:asciiTheme="minorHAnsi" w:hAnsiTheme="minorHAnsi" w:cstheme="minorHAnsi"/>
          <w:i/>
        </w:rPr>
        <w:t>Świadczeniodawca może złożyć  do Dyrektora WOMP umotywowany protest dot. rozstrzygnięcia postępowania konkursowego w ciągu 7 dni od daty otrzymania zawiadomienia o wyniku konkursu.</w:t>
      </w:r>
    </w:p>
    <w:p w14:paraId="1F45E18A" w14:textId="77777777" w:rsidR="00FF1FBC" w:rsidRPr="00756BDF" w:rsidRDefault="00FF1FBC" w:rsidP="00756BDF"/>
    <w:sectPr w:rsidR="00FF1FBC" w:rsidRPr="00756BDF" w:rsidSect="000840BB">
      <w:headerReference w:type="default" r:id="rId7"/>
      <w:footerReference w:type="default" r:id="rId8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20E9" w14:textId="77777777" w:rsidR="006C6A9E" w:rsidRDefault="006C6A9E" w:rsidP="00D877D1">
      <w:r>
        <w:separator/>
      </w:r>
    </w:p>
  </w:endnote>
  <w:endnote w:type="continuationSeparator" w:id="0">
    <w:p w14:paraId="43E75C83" w14:textId="77777777" w:rsidR="006C6A9E" w:rsidRDefault="006C6A9E" w:rsidP="00D8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51B2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C501756" wp14:editId="579C227F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7B1B3" id="Łącznik prosty 1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0902135A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48072B" w14:paraId="44237E6C" w14:textId="77777777" w:rsidTr="008E1AB5">
      <w:tc>
        <w:tcPr>
          <w:tcW w:w="1419" w:type="dxa"/>
        </w:tcPr>
        <w:p w14:paraId="2FAD1693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</w:rPr>
            <w:drawing>
              <wp:anchor distT="0" distB="0" distL="114300" distR="114300" simplePos="0" relativeHeight="251674112" behindDoc="1" locked="0" layoutInCell="1" allowOverlap="1" wp14:anchorId="1BE43D7A" wp14:editId="1E1734E8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1E47C5B1" w14:textId="77777777" w:rsidR="000840BB" w:rsidRPr="0065454F" w:rsidRDefault="000840BB" w:rsidP="000840BB">
          <w:pPr>
            <w:rPr>
              <w:rFonts w:cstheme="minorHAnsi"/>
              <w:sz w:val="18"/>
              <w:szCs w:val="18"/>
            </w:rPr>
          </w:pPr>
          <w:r w:rsidRPr="0065454F">
            <w:rPr>
              <w:rFonts w:cstheme="minorHAnsi"/>
              <w:sz w:val="18"/>
              <w:szCs w:val="18"/>
            </w:rPr>
            <w:t>47-220 Kędzierzyn-Koźle,</w:t>
          </w:r>
        </w:p>
        <w:p w14:paraId="4277EB4C" w14:textId="77777777" w:rsidR="000840BB" w:rsidRPr="0065454F" w:rsidRDefault="000840BB" w:rsidP="000840BB">
          <w:pPr>
            <w:rPr>
              <w:rFonts w:cstheme="minorHAnsi"/>
              <w:sz w:val="18"/>
              <w:szCs w:val="18"/>
            </w:rPr>
          </w:pPr>
          <w:r w:rsidRPr="0065454F">
            <w:rPr>
              <w:rFonts w:cstheme="minorHAnsi"/>
              <w:sz w:val="18"/>
              <w:szCs w:val="18"/>
            </w:rPr>
            <w:t>ul. M. Reja 2A</w:t>
          </w:r>
        </w:p>
        <w:p w14:paraId="0D8A8DD7" w14:textId="77777777" w:rsidR="000840BB" w:rsidRDefault="000840BB" w:rsidP="000840BB">
          <w:pPr>
            <w:rPr>
              <w:rFonts w:cstheme="minorHAnsi"/>
              <w:sz w:val="18"/>
              <w:szCs w:val="18"/>
            </w:rPr>
          </w:pPr>
        </w:p>
        <w:p w14:paraId="177032AC" w14:textId="77777777" w:rsidR="000840BB" w:rsidRPr="0065454F" w:rsidRDefault="000840BB" w:rsidP="000840BB">
          <w:pPr>
            <w:rPr>
              <w:rFonts w:cstheme="minorHAnsi"/>
              <w:sz w:val="18"/>
              <w:szCs w:val="18"/>
            </w:rPr>
          </w:pPr>
          <w:r w:rsidRPr="0065454F">
            <w:rPr>
              <w:rFonts w:cstheme="minorHAnsi"/>
              <w:sz w:val="18"/>
              <w:szCs w:val="18"/>
            </w:rPr>
            <w:t>Regon: 000637921</w:t>
          </w:r>
        </w:p>
        <w:p w14:paraId="4654A17D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sz w:val="18"/>
              <w:szCs w:val="18"/>
            </w:rPr>
            <w:t>NIP: 749-15-51-479</w:t>
          </w:r>
        </w:p>
      </w:tc>
      <w:tc>
        <w:tcPr>
          <w:tcW w:w="2835" w:type="dxa"/>
        </w:tcPr>
        <w:p w14:paraId="37C40A4F" w14:textId="77777777" w:rsidR="000840BB" w:rsidRPr="00061708" w:rsidRDefault="000840BB" w:rsidP="000840BB">
          <w:pPr>
            <w:keepNext/>
            <w:outlineLvl w:val="0"/>
            <w:rPr>
              <w:rFonts w:cstheme="minorHAnsi"/>
              <w:bCs/>
              <w:color w:val="000000"/>
              <w:sz w:val="18"/>
              <w:szCs w:val="18"/>
            </w:rPr>
          </w:pPr>
          <w:r w:rsidRPr="00061708">
            <w:rPr>
              <w:rFonts w:cstheme="minorHAnsi"/>
              <w:bCs/>
              <w:color w:val="000000"/>
              <w:sz w:val="18"/>
              <w:szCs w:val="18"/>
            </w:rPr>
            <w:t>Konto bankowe:</w:t>
          </w:r>
        </w:p>
        <w:p w14:paraId="76CC40A1" w14:textId="77777777" w:rsidR="000840BB" w:rsidRPr="00061708" w:rsidRDefault="000840BB" w:rsidP="000840BB">
          <w:pPr>
            <w:rPr>
              <w:rFonts w:cstheme="minorHAnsi"/>
              <w:color w:val="000000"/>
              <w:sz w:val="18"/>
              <w:szCs w:val="18"/>
            </w:rPr>
          </w:pPr>
          <w:r w:rsidRPr="00061708">
            <w:rPr>
              <w:rFonts w:cstheme="minorHAnsi"/>
              <w:color w:val="000000"/>
              <w:sz w:val="18"/>
              <w:szCs w:val="18"/>
            </w:rPr>
            <w:t>PKO BP O/ Kędzierzyn-Koźle</w:t>
          </w:r>
        </w:p>
        <w:p w14:paraId="14D848B7" w14:textId="77777777"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cstheme="minorHAnsi"/>
              <w:color w:val="000000"/>
              <w:sz w:val="18"/>
              <w:szCs w:val="18"/>
            </w:rPr>
            <w:t>56 1020 3714 0000 4202 0007 6042</w:t>
          </w:r>
        </w:p>
        <w:p w14:paraId="486A616E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3428A7B5" w14:textId="77777777" w:rsidR="000840BB" w:rsidRDefault="000840BB" w:rsidP="000840BB">
          <w:pPr>
            <w:keepNext/>
            <w:outlineLvl w:val="0"/>
            <w:rPr>
              <w:rFonts w:cstheme="minorHAnsi"/>
              <w:bCs/>
              <w:color w:val="000000"/>
              <w:sz w:val="16"/>
              <w:szCs w:val="16"/>
            </w:rPr>
          </w:pPr>
          <w:r w:rsidRPr="00AB05C4">
            <w:rPr>
              <w:rFonts w:cstheme="minorHAnsi"/>
              <w:bCs/>
              <w:color w:val="000000"/>
              <w:sz w:val="16"/>
              <w:szCs w:val="16"/>
            </w:rPr>
            <w:t>Sekretariat</w:t>
          </w:r>
        </w:p>
        <w:p w14:paraId="16B69011" w14:textId="77777777" w:rsidR="000840BB" w:rsidRDefault="000840BB" w:rsidP="000840BB">
          <w:pPr>
            <w:keepNext/>
            <w:outlineLvl w:val="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bCs/>
              <w:color w:val="000000"/>
              <w:sz w:val="16"/>
              <w:szCs w:val="16"/>
            </w:rPr>
            <w:t>D</w:t>
          </w:r>
          <w:r w:rsidRPr="00AB05C4">
            <w:rPr>
              <w:rFonts w:cstheme="minorHAnsi"/>
              <w:sz w:val="16"/>
              <w:szCs w:val="16"/>
            </w:rPr>
            <w:t>ział Organizacji, Nadzoru i Szkoleń</w:t>
          </w:r>
        </w:p>
        <w:p w14:paraId="74C19053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de-DE"/>
            </w:rPr>
          </w:pPr>
          <w:r>
            <w:rPr>
              <w:rFonts w:cstheme="minorHAnsi"/>
              <w:sz w:val="16"/>
              <w:szCs w:val="16"/>
            </w:rPr>
            <w:t>P</w:t>
          </w:r>
          <w:r w:rsidRPr="00AB05C4">
            <w:rPr>
              <w:rFonts w:cstheme="minorHAnsi"/>
              <w:sz w:val="16"/>
              <w:szCs w:val="16"/>
            </w:rPr>
            <w:t xml:space="preserve">rzychodnia  Orzeczniczo-Konsultacyjna              </w:t>
          </w:r>
        </w:p>
        <w:p w14:paraId="40CAAA2D" w14:textId="77777777"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cstheme="minorHAnsi"/>
              <w:sz w:val="16"/>
              <w:szCs w:val="16"/>
            </w:rPr>
            <w:t xml:space="preserve">                                                                                 </w:t>
          </w:r>
        </w:p>
        <w:p w14:paraId="39EF5B16" w14:textId="77777777" w:rsidR="000840BB" w:rsidRPr="00AB05C4" w:rsidRDefault="006C6A9E" w:rsidP="000840BB">
          <w:pPr>
            <w:rPr>
              <w:rFonts w:cstheme="minorHAnsi"/>
              <w:sz w:val="16"/>
              <w:szCs w:val="16"/>
              <w:lang w:val="de-DE"/>
            </w:rPr>
          </w:pPr>
          <w:hyperlink r:id="rId2" w:history="1">
            <w:r w:rsidR="000840BB" w:rsidRPr="00AB05C4">
              <w:rPr>
                <w:rFonts w:cstheme="minorHAnsi"/>
                <w:color w:val="000000"/>
                <w:sz w:val="16"/>
                <w:szCs w:val="16"/>
                <w:lang w:val="de-DE"/>
              </w:rPr>
              <w:t>www.womp.opole.pl</w:t>
            </w:r>
          </w:hyperlink>
          <w:r w:rsidR="000840BB" w:rsidRPr="00AB05C4">
            <w:rPr>
              <w:rFonts w:cstheme="minorHAnsi"/>
              <w:sz w:val="16"/>
              <w:szCs w:val="16"/>
              <w:lang w:val="de-DE"/>
            </w:rPr>
            <w:t xml:space="preserve">                                               </w:t>
          </w:r>
        </w:p>
        <w:p w14:paraId="2E86338F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r w:rsidRPr="00AB05C4">
            <w:rPr>
              <w:rFonts w:cstheme="minorHAnsi"/>
              <w:sz w:val="16"/>
              <w:szCs w:val="16"/>
              <w:lang w:val="de-DE"/>
            </w:rPr>
            <w:t>e-mail: sekretariat@womp.opole.pl</w:t>
          </w:r>
        </w:p>
        <w:p w14:paraId="6D74C33F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14:paraId="337340F9" w14:textId="77777777" w:rsidR="000840BB" w:rsidRPr="00030A6A" w:rsidRDefault="000840BB" w:rsidP="000840BB">
          <w:pPr>
            <w:keepNext/>
            <w:outlineLvl w:val="0"/>
            <w:rPr>
              <w:rFonts w:cstheme="minorHAnsi"/>
              <w:bCs/>
              <w:color w:val="000000"/>
              <w:sz w:val="16"/>
              <w:szCs w:val="16"/>
              <w:lang w:val="en-US"/>
            </w:rPr>
          </w:pPr>
          <w:r w:rsidRPr="00030A6A">
            <w:rPr>
              <w:rFonts w:cstheme="minorHAnsi"/>
              <w:bCs/>
              <w:color w:val="000000"/>
              <w:sz w:val="16"/>
              <w:szCs w:val="16"/>
              <w:lang w:val="en-US"/>
            </w:rPr>
            <w:t xml:space="preserve">tel./fax </w:t>
          </w:r>
          <w:r w:rsidRPr="00030A6A">
            <w:rPr>
              <w:rFonts w:cstheme="minorHAnsi"/>
              <w:bCs/>
              <w:sz w:val="16"/>
              <w:szCs w:val="16"/>
              <w:lang w:val="en-US"/>
            </w:rPr>
            <w:t>(77) 483-77-32</w:t>
          </w:r>
        </w:p>
        <w:p w14:paraId="67905850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de-DE"/>
            </w:rPr>
          </w:pPr>
          <w:r w:rsidRPr="00AB05C4">
            <w:rPr>
              <w:rFonts w:cstheme="minorHAnsi"/>
              <w:sz w:val="16"/>
              <w:szCs w:val="16"/>
              <w:lang w:val="de-DE"/>
            </w:rPr>
            <w:t>tel. (77) 483-51-90</w:t>
          </w:r>
        </w:p>
        <w:p w14:paraId="2798D652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de-DE"/>
            </w:rPr>
          </w:pPr>
          <w:r w:rsidRPr="00030A6A">
            <w:rPr>
              <w:rFonts w:cstheme="minorHAnsi"/>
              <w:sz w:val="16"/>
              <w:szCs w:val="16"/>
              <w:lang w:val="en-US"/>
            </w:rPr>
            <w:t xml:space="preserve">tel. </w:t>
          </w:r>
          <w:r w:rsidRPr="00AB05C4">
            <w:rPr>
              <w:rFonts w:cstheme="minorHAnsi"/>
              <w:sz w:val="16"/>
              <w:szCs w:val="16"/>
              <w:lang w:val="de-DE"/>
            </w:rPr>
            <w:t>(77) 483-84-26</w:t>
          </w:r>
        </w:p>
        <w:p w14:paraId="2D62D8CA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cstheme="minorHAnsi"/>
              <w:sz w:val="16"/>
              <w:szCs w:val="16"/>
              <w:lang w:val="en-US"/>
            </w:rPr>
            <w:t xml:space="preserve">tel. </w:t>
          </w:r>
          <w:r w:rsidRPr="00AB05C4">
            <w:rPr>
              <w:rFonts w:cstheme="minorHAnsi"/>
              <w:sz w:val="16"/>
              <w:szCs w:val="16"/>
              <w:lang w:val="de-DE"/>
            </w:rPr>
            <w:t>(77) 483-84-27</w:t>
          </w:r>
        </w:p>
      </w:tc>
    </w:tr>
  </w:tbl>
  <w:p w14:paraId="20B5C230" w14:textId="77777777" w:rsidR="000840BB" w:rsidRPr="0065454F" w:rsidRDefault="000840B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A2F4" w14:textId="77777777" w:rsidR="006C6A9E" w:rsidRDefault="006C6A9E" w:rsidP="00D877D1">
      <w:r>
        <w:separator/>
      </w:r>
    </w:p>
  </w:footnote>
  <w:footnote w:type="continuationSeparator" w:id="0">
    <w:p w14:paraId="4EA4B5FF" w14:textId="77777777" w:rsidR="006C6A9E" w:rsidRDefault="006C6A9E" w:rsidP="00D8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14:paraId="64E341E0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45D1E4B2" w14:textId="77777777"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5CE43C2B" wp14:editId="3AE52E9D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203F5CC1" w14:textId="77777777"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39D614A8" w14:textId="77777777"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53A1395" wp14:editId="200DE6BD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D632E33" w14:textId="77777777"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059AF8F" wp14:editId="1BB0E50E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5FDC1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2B"/>
    <w:rsid w:val="00030A6A"/>
    <w:rsid w:val="00061708"/>
    <w:rsid w:val="000840BB"/>
    <w:rsid w:val="00287063"/>
    <w:rsid w:val="003048C8"/>
    <w:rsid w:val="003656A1"/>
    <w:rsid w:val="003B2EC7"/>
    <w:rsid w:val="003C77B6"/>
    <w:rsid w:val="003F7879"/>
    <w:rsid w:val="004331F0"/>
    <w:rsid w:val="00440307"/>
    <w:rsid w:val="0048072B"/>
    <w:rsid w:val="004D4D10"/>
    <w:rsid w:val="004D6A0A"/>
    <w:rsid w:val="005C306F"/>
    <w:rsid w:val="0064555C"/>
    <w:rsid w:val="0065454F"/>
    <w:rsid w:val="006C6A9E"/>
    <w:rsid w:val="006E00D4"/>
    <w:rsid w:val="006E23EC"/>
    <w:rsid w:val="00756BDF"/>
    <w:rsid w:val="00856E8C"/>
    <w:rsid w:val="0086624B"/>
    <w:rsid w:val="008B7A8A"/>
    <w:rsid w:val="008E40C6"/>
    <w:rsid w:val="009558D3"/>
    <w:rsid w:val="00956F59"/>
    <w:rsid w:val="009D639E"/>
    <w:rsid w:val="00A25032"/>
    <w:rsid w:val="00AB05C4"/>
    <w:rsid w:val="00C50CCF"/>
    <w:rsid w:val="00D02474"/>
    <w:rsid w:val="00D43B0C"/>
    <w:rsid w:val="00D877D1"/>
    <w:rsid w:val="00DD2446"/>
    <w:rsid w:val="00DD4C2B"/>
    <w:rsid w:val="00E6360B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FB8A"/>
  <w15:chartTrackingRefBased/>
  <w15:docId w15:val="{DF0B2EE5-5BE6-4A7C-8C6A-EFB240F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48072B"/>
    <w:pPr>
      <w:ind w:left="708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072B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Dokumenty\Niestandardowe%20szablony%20pakietu%20Office\2021-11-26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2021-11-26 Papier firmowy</Template>
  <TotalTime>7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2</cp:revision>
  <cp:lastPrinted>2022-04-12T06:54:00Z</cp:lastPrinted>
  <dcterms:created xsi:type="dcterms:W3CDTF">2022-04-12T06:47:00Z</dcterms:created>
  <dcterms:modified xsi:type="dcterms:W3CDTF">2022-04-12T06:54:00Z</dcterms:modified>
</cp:coreProperties>
</file>