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B8E2" w14:textId="77777777" w:rsidR="001A5565" w:rsidRPr="00927D71" w:rsidRDefault="001A5565" w:rsidP="001A5565">
      <w:pPr>
        <w:ind w:left="4248" w:firstLine="708"/>
        <w:jc w:val="right"/>
        <w:rPr>
          <w:rFonts w:asciiTheme="majorHAnsi" w:hAnsiTheme="majorHAnsi" w:cstheme="majorHAnsi"/>
          <w:sz w:val="24"/>
          <w:szCs w:val="24"/>
        </w:rPr>
      </w:pPr>
      <w:r w:rsidRPr="00927D71">
        <w:rPr>
          <w:rFonts w:asciiTheme="majorHAnsi" w:hAnsiTheme="majorHAnsi" w:cstheme="majorHAnsi"/>
          <w:sz w:val="24"/>
          <w:szCs w:val="24"/>
        </w:rPr>
        <w:t>Kędzierzyn-Koźle 18.04.2023r.</w:t>
      </w:r>
    </w:p>
    <w:p w14:paraId="2F93A3B9" w14:textId="77777777" w:rsidR="001A5565" w:rsidRPr="00927D71" w:rsidRDefault="001A5565" w:rsidP="001A556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DFCC028" w14:textId="0BD4415D" w:rsidR="001A5565" w:rsidRPr="00927D71" w:rsidRDefault="001A5565" w:rsidP="001A5565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927D71">
        <w:rPr>
          <w:rFonts w:asciiTheme="majorHAnsi" w:hAnsiTheme="majorHAnsi" w:cstheme="majorHAnsi"/>
          <w:sz w:val="24"/>
          <w:szCs w:val="24"/>
        </w:rPr>
        <w:t xml:space="preserve">Wojewódzki Ośrodek Medycyny Pracy w Opolu z/s w Kędzierzynie-Koźlu zwraca się </w:t>
      </w:r>
      <w:r>
        <w:rPr>
          <w:rFonts w:asciiTheme="majorHAnsi" w:hAnsiTheme="majorHAnsi" w:cstheme="majorHAnsi"/>
          <w:sz w:val="24"/>
          <w:szCs w:val="24"/>
        </w:rPr>
        <w:br/>
      </w:r>
      <w:r w:rsidRPr="00927D71">
        <w:rPr>
          <w:rFonts w:asciiTheme="majorHAnsi" w:hAnsiTheme="majorHAnsi" w:cstheme="majorHAnsi"/>
          <w:sz w:val="24"/>
          <w:szCs w:val="24"/>
        </w:rPr>
        <w:t>z prośbą o przedstawienie oferty cenowej na dostawę obuwia profilaktycznego dla personelu medycznego naszego Ośrodka w ilości  58 par obuwia.</w:t>
      </w:r>
    </w:p>
    <w:p w14:paraId="74649119" w14:textId="77777777" w:rsidR="001A5565" w:rsidRPr="00927D71" w:rsidRDefault="001A5565" w:rsidP="001A5565">
      <w:pPr>
        <w:jc w:val="both"/>
        <w:rPr>
          <w:rFonts w:asciiTheme="majorHAnsi" w:hAnsiTheme="majorHAnsi" w:cstheme="majorHAnsi"/>
          <w:sz w:val="24"/>
          <w:szCs w:val="24"/>
        </w:rPr>
      </w:pPr>
      <w:r w:rsidRPr="00927D71">
        <w:rPr>
          <w:rFonts w:asciiTheme="majorHAnsi" w:hAnsiTheme="majorHAnsi" w:cstheme="majorHAnsi"/>
          <w:sz w:val="24"/>
          <w:szCs w:val="24"/>
        </w:rPr>
        <w:t xml:space="preserve">Obuwie powinno posiadać cholewki ze skór naturalnych, podeszwy chroniące przed poślizgiem, posiadać stosowne atesty. </w:t>
      </w:r>
    </w:p>
    <w:p w14:paraId="511F72BA" w14:textId="77777777" w:rsidR="001A5565" w:rsidRPr="00927D71" w:rsidRDefault="001A5565" w:rsidP="001A5565">
      <w:pPr>
        <w:jc w:val="both"/>
        <w:rPr>
          <w:rFonts w:asciiTheme="majorHAnsi" w:hAnsiTheme="majorHAnsi" w:cstheme="majorHAnsi"/>
          <w:sz w:val="24"/>
          <w:szCs w:val="24"/>
        </w:rPr>
      </w:pPr>
      <w:r w:rsidRPr="00927D71">
        <w:rPr>
          <w:rFonts w:asciiTheme="majorHAnsi" w:hAnsiTheme="majorHAnsi" w:cstheme="majorHAnsi"/>
          <w:sz w:val="24"/>
          <w:szCs w:val="24"/>
        </w:rPr>
        <w:t xml:space="preserve">Preferowane obuwie z linii MEDIBUT – modele białe oraz w kolorze. </w:t>
      </w:r>
    </w:p>
    <w:p w14:paraId="3E813325" w14:textId="77777777" w:rsidR="001A5565" w:rsidRPr="00927D71" w:rsidRDefault="001A5565" w:rsidP="001A5565">
      <w:pPr>
        <w:jc w:val="both"/>
        <w:rPr>
          <w:rFonts w:asciiTheme="majorHAnsi" w:hAnsiTheme="majorHAnsi" w:cstheme="majorHAnsi"/>
          <w:sz w:val="24"/>
          <w:szCs w:val="24"/>
        </w:rPr>
      </w:pPr>
      <w:r w:rsidRPr="00927D71">
        <w:rPr>
          <w:rFonts w:asciiTheme="majorHAnsi" w:hAnsiTheme="majorHAnsi" w:cstheme="majorHAnsi"/>
          <w:sz w:val="24"/>
          <w:szCs w:val="24"/>
        </w:rPr>
        <w:t>Termin realizacji dostawy do dnia 30.05.2023 r.</w:t>
      </w:r>
    </w:p>
    <w:p w14:paraId="7D93E9A8" w14:textId="68DC559D" w:rsidR="001A5565" w:rsidRPr="00927D71" w:rsidRDefault="001A5565" w:rsidP="001A5565">
      <w:pPr>
        <w:jc w:val="both"/>
        <w:rPr>
          <w:rFonts w:asciiTheme="majorHAnsi" w:hAnsiTheme="majorHAnsi" w:cstheme="majorHAnsi"/>
          <w:sz w:val="24"/>
          <w:szCs w:val="24"/>
        </w:rPr>
      </w:pPr>
      <w:r w:rsidRPr="00927D71">
        <w:rPr>
          <w:rFonts w:asciiTheme="majorHAnsi" w:hAnsiTheme="majorHAnsi" w:cstheme="majorHAnsi"/>
          <w:sz w:val="24"/>
          <w:szCs w:val="24"/>
        </w:rPr>
        <w:t xml:space="preserve">Ofertę cenową (w formie tabeli stanowiącej załącznik do zapytania cenowego) obejmującą koszt obuwia oraz koszt dostawy wraz z atestami prosimy złożyć w formie pisemnej lub elektronicznej  na adres </w:t>
      </w:r>
      <w:hyperlink r:id="rId7" w:history="1">
        <w:r w:rsidRPr="00927D71">
          <w:rPr>
            <w:rStyle w:val="Hipercze"/>
            <w:rFonts w:asciiTheme="majorHAnsi" w:hAnsiTheme="majorHAnsi" w:cstheme="majorHAnsi"/>
            <w:sz w:val="24"/>
            <w:szCs w:val="24"/>
          </w:rPr>
          <w:t>kadry@womp.opole.pl</w:t>
        </w:r>
      </w:hyperlink>
      <w:r w:rsidRPr="00927D71">
        <w:rPr>
          <w:rFonts w:asciiTheme="majorHAnsi" w:hAnsiTheme="majorHAnsi" w:cstheme="majorHAnsi"/>
          <w:sz w:val="24"/>
          <w:szCs w:val="24"/>
        </w:rPr>
        <w:t xml:space="preserve"> do dnia 26.04.2023r. do godziny 12:00</w:t>
      </w:r>
    </w:p>
    <w:p w14:paraId="2E77BC5B" w14:textId="77777777" w:rsidR="001A5565" w:rsidRPr="00927D71" w:rsidRDefault="001A5565" w:rsidP="001A5565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3238"/>
        <w:gridCol w:w="1275"/>
        <w:gridCol w:w="1134"/>
        <w:gridCol w:w="1335"/>
        <w:gridCol w:w="1217"/>
      </w:tblGrid>
      <w:tr w:rsidR="001A5565" w:rsidRPr="00927D71" w14:paraId="73722D3D" w14:textId="77777777" w:rsidTr="008D05D6">
        <w:tc>
          <w:tcPr>
            <w:tcW w:w="585" w:type="dxa"/>
          </w:tcPr>
          <w:p w14:paraId="4281BF4F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</w:rPr>
              <w:t xml:space="preserve">   </w:t>
            </w:r>
            <w:proofErr w:type="spellStart"/>
            <w:r w:rsidRPr="00927D71">
              <w:rPr>
                <w:rFonts w:asciiTheme="majorHAnsi" w:hAnsiTheme="majorHAnsi" w:cstheme="majorHAnsi"/>
              </w:rPr>
              <w:t>Lp</w:t>
            </w:r>
            <w:proofErr w:type="spellEnd"/>
          </w:p>
        </w:tc>
        <w:tc>
          <w:tcPr>
            <w:tcW w:w="3238" w:type="dxa"/>
          </w:tcPr>
          <w:p w14:paraId="069501C9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</w:rPr>
              <w:t>Model obuwia</w:t>
            </w:r>
          </w:p>
        </w:tc>
        <w:tc>
          <w:tcPr>
            <w:tcW w:w="2409" w:type="dxa"/>
            <w:gridSpan w:val="2"/>
          </w:tcPr>
          <w:p w14:paraId="1D722575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</w:rPr>
              <w:t>Cena jednostkowa</w:t>
            </w:r>
          </w:p>
        </w:tc>
        <w:tc>
          <w:tcPr>
            <w:tcW w:w="2552" w:type="dxa"/>
            <w:gridSpan w:val="2"/>
          </w:tcPr>
          <w:p w14:paraId="3F13BE23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</w:rPr>
              <w:t>Cena obuwia razem</w:t>
            </w:r>
          </w:p>
        </w:tc>
      </w:tr>
      <w:tr w:rsidR="001A5565" w:rsidRPr="00927D71" w14:paraId="1E28432B" w14:textId="77777777" w:rsidTr="008D05D6">
        <w:tc>
          <w:tcPr>
            <w:tcW w:w="585" w:type="dxa"/>
          </w:tcPr>
          <w:p w14:paraId="7E3E65E8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238" w:type="dxa"/>
          </w:tcPr>
          <w:p w14:paraId="3AD87316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</w:tcPr>
          <w:p w14:paraId="1CC3EBEF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</w:rPr>
              <w:t>netto</w:t>
            </w:r>
          </w:p>
        </w:tc>
        <w:tc>
          <w:tcPr>
            <w:tcW w:w="1134" w:type="dxa"/>
          </w:tcPr>
          <w:p w14:paraId="233EFA9B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</w:rPr>
              <w:t>VAT</w:t>
            </w:r>
          </w:p>
        </w:tc>
        <w:tc>
          <w:tcPr>
            <w:tcW w:w="1335" w:type="dxa"/>
          </w:tcPr>
          <w:p w14:paraId="4220CA6D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</w:rPr>
              <w:t>netto</w:t>
            </w:r>
          </w:p>
        </w:tc>
        <w:tc>
          <w:tcPr>
            <w:tcW w:w="1217" w:type="dxa"/>
          </w:tcPr>
          <w:p w14:paraId="7F028153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</w:rPr>
              <w:t>brutto</w:t>
            </w:r>
          </w:p>
        </w:tc>
      </w:tr>
      <w:tr w:rsidR="001A5565" w:rsidRPr="00927D71" w14:paraId="1E5E7D7C" w14:textId="77777777" w:rsidTr="008D05D6">
        <w:tc>
          <w:tcPr>
            <w:tcW w:w="585" w:type="dxa"/>
          </w:tcPr>
          <w:p w14:paraId="09A57F66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238" w:type="dxa"/>
          </w:tcPr>
          <w:p w14:paraId="2D151711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  <w:sz w:val="24"/>
                <w:szCs w:val="24"/>
              </w:rPr>
              <w:t>03 A – 1 para</w:t>
            </w:r>
          </w:p>
        </w:tc>
        <w:tc>
          <w:tcPr>
            <w:tcW w:w="1275" w:type="dxa"/>
          </w:tcPr>
          <w:p w14:paraId="1D22A4B2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5514F902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35" w:type="dxa"/>
          </w:tcPr>
          <w:p w14:paraId="20A1B259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14:paraId="7643B408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5565" w:rsidRPr="00927D71" w14:paraId="49C4435C" w14:textId="77777777" w:rsidTr="008D05D6">
        <w:tc>
          <w:tcPr>
            <w:tcW w:w="585" w:type="dxa"/>
          </w:tcPr>
          <w:p w14:paraId="2A00CB26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238" w:type="dxa"/>
          </w:tcPr>
          <w:p w14:paraId="7B7E471E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  <w:sz w:val="24"/>
                <w:szCs w:val="24"/>
              </w:rPr>
              <w:t>03 ABPU- 1 para</w:t>
            </w:r>
          </w:p>
        </w:tc>
        <w:tc>
          <w:tcPr>
            <w:tcW w:w="1275" w:type="dxa"/>
          </w:tcPr>
          <w:p w14:paraId="367B53B1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344688A4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35" w:type="dxa"/>
          </w:tcPr>
          <w:p w14:paraId="10F4BF2B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14:paraId="185681F5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5565" w:rsidRPr="00927D71" w14:paraId="493AD8BA" w14:textId="77777777" w:rsidTr="008D05D6">
        <w:tc>
          <w:tcPr>
            <w:tcW w:w="585" w:type="dxa"/>
          </w:tcPr>
          <w:p w14:paraId="0958F279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3238" w:type="dxa"/>
          </w:tcPr>
          <w:p w14:paraId="345ABB76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  <w:sz w:val="24"/>
                <w:szCs w:val="24"/>
              </w:rPr>
              <w:t>03 AK -3 pary</w:t>
            </w:r>
          </w:p>
        </w:tc>
        <w:tc>
          <w:tcPr>
            <w:tcW w:w="1275" w:type="dxa"/>
          </w:tcPr>
          <w:p w14:paraId="17D67DDA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1AA6E1D3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35" w:type="dxa"/>
          </w:tcPr>
          <w:p w14:paraId="0F321606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14:paraId="0F83AAC4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5565" w:rsidRPr="00927D71" w14:paraId="1454A2E6" w14:textId="77777777" w:rsidTr="008D05D6">
        <w:tc>
          <w:tcPr>
            <w:tcW w:w="585" w:type="dxa"/>
          </w:tcPr>
          <w:p w14:paraId="719921E5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3238" w:type="dxa"/>
          </w:tcPr>
          <w:p w14:paraId="1AB65597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  <w:sz w:val="24"/>
                <w:szCs w:val="24"/>
              </w:rPr>
              <w:t>03 S – 1 para</w:t>
            </w:r>
          </w:p>
        </w:tc>
        <w:tc>
          <w:tcPr>
            <w:tcW w:w="1275" w:type="dxa"/>
          </w:tcPr>
          <w:p w14:paraId="5FFE3E05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379E408D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35" w:type="dxa"/>
          </w:tcPr>
          <w:p w14:paraId="4D1F28EE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14:paraId="3F7205C8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5565" w:rsidRPr="00927D71" w14:paraId="4F9ECA7B" w14:textId="77777777" w:rsidTr="008D05D6">
        <w:tc>
          <w:tcPr>
            <w:tcW w:w="585" w:type="dxa"/>
          </w:tcPr>
          <w:p w14:paraId="0DFA11D9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3238" w:type="dxa"/>
          </w:tcPr>
          <w:p w14:paraId="4D8B5F76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  <w:sz w:val="24"/>
                <w:szCs w:val="24"/>
              </w:rPr>
              <w:t>03 TB – 1 para</w:t>
            </w:r>
          </w:p>
        </w:tc>
        <w:tc>
          <w:tcPr>
            <w:tcW w:w="1275" w:type="dxa"/>
          </w:tcPr>
          <w:p w14:paraId="76DA2375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298F276E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35" w:type="dxa"/>
          </w:tcPr>
          <w:p w14:paraId="73E87E66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14:paraId="39460E49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5565" w:rsidRPr="00927D71" w14:paraId="239A254D" w14:textId="77777777" w:rsidTr="008D05D6">
        <w:tc>
          <w:tcPr>
            <w:tcW w:w="585" w:type="dxa"/>
          </w:tcPr>
          <w:p w14:paraId="19CAA0DC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3238" w:type="dxa"/>
          </w:tcPr>
          <w:p w14:paraId="0D89D90A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  <w:sz w:val="24"/>
                <w:szCs w:val="24"/>
              </w:rPr>
              <w:t>04 AB – 1 para</w:t>
            </w:r>
          </w:p>
        </w:tc>
        <w:tc>
          <w:tcPr>
            <w:tcW w:w="1275" w:type="dxa"/>
          </w:tcPr>
          <w:p w14:paraId="7C580230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5758D60F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35" w:type="dxa"/>
          </w:tcPr>
          <w:p w14:paraId="0618E993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14:paraId="04C56401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5565" w:rsidRPr="00927D71" w14:paraId="4DE11F2D" w14:textId="77777777" w:rsidTr="008D05D6">
        <w:tc>
          <w:tcPr>
            <w:tcW w:w="585" w:type="dxa"/>
          </w:tcPr>
          <w:p w14:paraId="6B95B185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3238" w:type="dxa"/>
          </w:tcPr>
          <w:p w14:paraId="68C81E25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  <w:sz w:val="24"/>
                <w:szCs w:val="24"/>
              </w:rPr>
              <w:t>04 B – 1 para</w:t>
            </w:r>
          </w:p>
        </w:tc>
        <w:tc>
          <w:tcPr>
            <w:tcW w:w="1275" w:type="dxa"/>
          </w:tcPr>
          <w:p w14:paraId="603961C2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14683409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35" w:type="dxa"/>
          </w:tcPr>
          <w:p w14:paraId="7CA0E79A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14:paraId="43E1F0D6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5565" w:rsidRPr="00927D71" w14:paraId="6F5AD803" w14:textId="77777777" w:rsidTr="008D05D6">
        <w:tc>
          <w:tcPr>
            <w:tcW w:w="585" w:type="dxa"/>
          </w:tcPr>
          <w:p w14:paraId="5075EE98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3238" w:type="dxa"/>
          </w:tcPr>
          <w:p w14:paraId="574F109D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  <w:sz w:val="24"/>
                <w:szCs w:val="24"/>
              </w:rPr>
              <w:t>05 – 1 para</w:t>
            </w:r>
          </w:p>
        </w:tc>
        <w:tc>
          <w:tcPr>
            <w:tcW w:w="1275" w:type="dxa"/>
          </w:tcPr>
          <w:p w14:paraId="0F3D373F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3A7D280E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35" w:type="dxa"/>
          </w:tcPr>
          <w:p w14:paraId="6E767574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14:paraId="5184D136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5565" w:rsidRPr="00927D71" w14:paraId="4746709E" w14:textId="77777777" w:rsidTr="008D05D6">
        <w:tc>
          <w:tcPr>
            <w:tcW w:w="585" w:type="dxa"/>
          </w:tcPr>
          <w:p w14:paraId="0B1DCB4D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3238" w:type="dxa"/>
          </w:tcPr>
          <w:p w14:paraId="110D0525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  <w:sz w:val="24"/>
                <w:szCs w:val="24"/>
              </w:rPr>
              <w:t>05 B – 2 pary</w:t>
            </w:r>
          </w:p>
        </w:tc>
        <w:tc>
          <w:tcPr>
            <w:tcW w:w="1275" w:type="dxa"/>
          </w:tcPr>
          <w:p w14:paraId="3B8B0A73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601CA57B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35" w:type="dxa"/>
          </w:tcPr>
          <w:p w14:paraId="4605595E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14:paraId="56424463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5565" w:rsidRPr="00927D71" w14:paraId="73FB7127" w14:textId="77777777" w:rsidTr="008D05D6">
        <w:tc>
          <w:tcPr>
            <w:tcW w:w="585" w:type="dxa"/>
          </w:tcPr>
          <w:p w14:paraId="745B3164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3238" w:type="dxa"/>
          </w:tcPr>
          <w:p w14:paraId="6982BAEB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  <w:sz w:val="24"/>
                <w:szCs w:val="24"/>
              </w:rPr>
              <w:t>05 D – 1 para</w:t>
            </w:r>
          </w:p>
        </w:tc>
        <w:tc>
          <w:tcPr>
            <w:tcW w:w="1275" w:type="dxa"/>
          </w:tcPr>
          <w:p w14:paraId="5749B14C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412387FA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35" w:type="dxa"/>
          </w:tcPr>
          <w:p w14:paraId="0B2453B8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14:paraId="0BAC81C7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5565" w:rsidRPr="00927D71" w14:paraId="3D18499D" w14:textId="77777777" w:rsidTr="008D05D6">
        <w:tc>
          <w:tcPr>
            <w:tcW w:w="585" w:type="dxa"/>
          </w:tcPr>
          <w:p w14:paraId="1030D869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3238" w:type="dxa"/>
          </w:tcPr>
          <w:p w14:paraId="3CEAF5B5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  <w:sz w:val="24"/>
                <w:szCs w:val="24"/>
              </w:rPr>
              <w:t>05 L – 2 pary</w:t>
            </w:r>
          </w:p>
        </w:tc>
        <w:tc>
          <w:tcPr>
            <w:tcW w:w="1275" w:type="dxa"/>
          </w:tcPr>
          <w:p w14:paraId="1CE0F81F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7D9B8F28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35" w:type="dxa"/>
          </w:tcPr>
          <w:p w14:paraId="53CFDFD3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14:paraId="68CA89E0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5565" w:rsidRPr="00927D71" w14:paraId="240F17DA" w14:textId="77777777" w:rsidTr="008D05D6">
        <w:tc>
          <w:tcPr>
            <w:tcW w:w="585" w:type="dxa"/>
          </w:tcPr>
          <w:p w14:paraId="67CCF3CF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3238" w:type="dxa"/>
          </w:tcPr>
          <w:p w14:paraId="3CB23BFE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  <w:sz w:val="24"/>
                <w:szCs w:val="24"/>
              </w:rPr>
              <w:t>05 T – 1 para</w:t>
            </w:r>
          </w:p>
        </w:tc>
        <w:tc>
          <w:tcPr>
            <w:tcW w:w="1275" w:type="dxa"/>
          </w:tcPr>
          <w:p w14:paraId="1CB4596A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4DD6FEB0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35" w:type="dxa"/>
          </w:tcPr>
          <w:p w14:paraId="4BF59535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14:paraId="2769E1FB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5565" w:rsidRPr="00927D71" w14:paraId="40D8282E" w14:textId="77777777" w:rsidTr="008D05D6">
        <w:tc>
          <w:tcPr>
            <w:tcW w:w="585" w:type="dxa"/>
          </w:tcPr>
          <w:p w14:paraId="7212CC7A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3238" w:type="dxa"/>
          </w:tcPr>
          <w:p w14:paraId="563B4CB2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  <w:sz w:val="24"/>
                <w:szCs w:val="24"/>
              </w:rPr>
              <w:t>06 białe – 1 para</w:t>
            </w:r>
          </w:p>
        </w:tc>
        <w:tc>
          <w:tcPr>
            <w:tcW w:w="1275" w:type="dxa"/>
          </w:tcPr>
          <w:p w14:paraId="3BFA238D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0632BEBA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35" w:type="dxa"/>
          </w:tcPr>
          <w:p w14:paraId="63CBABA0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14:paraId="178412F6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5565" w:rsidRPr="00927D71" w14:paraId="7F1FAF53" w14:textId="77777777" w:rsidTr="008D05D6">
        <w:tc>
          <w:tcPr>
            <w:tcW w:w="585" w:type="dxa"/>
          </w:tcPr>
          <w:p w14:paraId="3F8A4B1F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3238" w:type="dxa"/>
          </w:tcPr>
          <w:p w14:paraId="3770B902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  <w:sz w:val="24"/>
                <w:szCs w:val="24"/>
              </w:rPr>
              <w:t>06 kolor – 10 par ( granat- 7, beż – 2, białe kwiaty -1 )</w:t>
            </w:r>
          </w:p>
        </w:tc>
        <w:tc>
          <w:tcPr>
            <w:tcW w:w="1275" w:type="dxa"/>
          </w:tcPr>
          <w:p w14:paraId="7A7645E8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2664E0BA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35" w:type="dxa"/>
          </w:tcPr>
          <w:p w14:paraId="070DF466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14:paraId="3D65A2B4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5565" w:rsidRPr="00927D71" w14:paraId="5D35995E" w14:textId="77777777" w:rsidTr="008D05D6">
        <w:tc>
          <w:tcPr>
            <w:tcW w:w="585" w:type="dxa"/>
          </w:tcPr>
          <w:p w14:paraId="7D95FE7B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3238" w:type="dxa"/>
          </w:tcPr>
          <w:p w14:paraId="7E50B448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  <w:sz w:val="24"/>
                <w:szCs w:val="24"/>
              </w:rPr>
              <w:t>06/3 – kolor – 11 par ( białe kwiaty- 8, róż -2 , granat groszki- 1 )</w:t>
            </w:r>
          </w:p>
        </w:tc>
        <w:tc>
          <w:tcPr>
            <w:tcW w:w="1275" w:type="dxa"/>
          </w:tcPr>
          <w:p w14:paraId="79213B3E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0AEABAEE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35" w:type="dxa"/>
          </w:tcPr>
          <w:p w14:paraId="6A11E43F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14:paraId="4B6E3009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5565" w:rsidRPr="00927D71" w14:paraId="7F574591" w14:textId="77777777" w:rsidTr="008D05D6">
        <w:tc>
          <w:tcPr>
            <w:tcW w:w="585" w:type="dxa"/>
          </w:tcPr>
          <w:p w14:paraId="6C498BA7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3238" w:type="dxa"/>
          </w:tcPr>
          <w:p w14:paraId="5C7F8412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  <w:sz w:val="24"/>
                <w:szCs w:val="24"/>
              </w:rPr>
              <w:t>06 A/3- 1 para</w:t>
            </w:r>
          </w:p>
        </w:tc>
        <w:tc>
          <w:tcPr>
            <w:tcW w:w="1275" w:type="dxa"/>
          </w:tcPr>
          <w:p w14:paraId="22FA90DD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01943E76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35" w:type="dxa"/>
          </w:tcPr>
          <w:p w14:paraId="2F2CF5FB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14:paraId="6AE5721A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5565" w:rsidRPr="00927D71" w14:paraId="3667F570" w14:textId="77777777" w:rsidTr="008D05D6">
        <w:tc>
          <w:tcPr>
            <w:tcW w:w="585" w:type="dxa"/>
          </w:tcPr>
          <w:p w14:paraId="5214C67C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3238" w:type="dxa"/>
          </w:tcPr>
          <w:p w14:paraId="020F51CD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  <w:sz w:val="24"/>
                <w:szCs w:val="24"/>
              </w:rPr>
              <w:t xml:space="preserve">06 A/3 kolor morski – 1 para </w:t>
            </w:r>
          </w:p>
        </w:tc>
        <w:tc>
          <w:tcPr>
            <w:tcW w:w="1275" w:type="dxa"/>
          </w:tcPr>
          <w:p w14:paraId="20C1D547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471FDA4A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35" w:type="dxa"/>
          </w:tcPr>
          <w:p w14:paraId="2C061D07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14:paraId="01946EB6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5565" w:rsidRPr="00927D71" w14:paraId="2B4B6990" w14:textId="77777777" w:rsidTr="008D05D6">
        <w:tc>
          <w:tcPr>
            <w:tcW w:w="585" w:type="dxa"/>
          </w:tcPr>
          <w:p w14:paraId="4D3FA1CE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</w:rPr>
              <w:lastRenderedPageBreak/>
              <w:t>18</w:t>
            </w:r>
          </w:p>
        </w:tc>
        <w:tc>
          <w:tcPr>
            <w:tcW w:w="3238" w:type="dxa"/>
          </w:tcPr>
          <w:p w14:paraId="1D2F3228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  <w:sz w:val="24"/>
                <w:szCs w:val="24"/>
              </w:rPr>
              <w:t>07 – 1 para</w:t>
            </w:r>
          </w:p>
        </w:tc>
        <w:tc>
          <w:tcPr>
            <w:tcW w:w="1275" w:type="dxa"/>
          </w:tcPr>
          <w:p w14:paraId="36A3E599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48ABF9D8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35" w:type="dxa"/>
          </w:tcPr>
          <w:p w14:paraId="089CB674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14:paraId="7F103197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5565" w:rsidRPr="00927D71" w14:paraId="0001EE48" w14:textId="77777777" w:rsidTr="008D05D6">
        <w:tc>
          <w:tcPr>
            <w:tcW w:w="585" w:type="dxa"/>
          </w:tcPr>
          <w:p w14:paraId="071D8EF6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3238" w:type="dxa"/>
          </w:tcPr>
          <w:p w14:paraId="14021816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  <w:sz w:val="24"/>
                <w:szCs w:val="24"/>
              </w:rPr>
              <w:t>07 A – 2 pary</w:t>
            </w:r>
          </w:p>
        </w:tc>
        <w:tc>
          <w:tcPr>
            <w:tcW w:w="1275" w:type="dxa"/>
          </w:tcPr>
          <w:p w14:paraId="2F62B79E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792B0801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35" w:type="dxa"/>
          </w:tcPr>
          <w:p w14:paraId="02DF05E1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14:paraId="40F1316D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5565" w:rsidRPr="00927D71" w14:paraId="1F4AA350" w14:textId="77777777" w:rsidTr="008D05D6">
        <w:tc>
          <w:tcPr>
            <w:tcW w:w="585" w:type="dxa"/>
          </w:tcPr>
          <w:p w14:paraId="651EF5CE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3238" w:type="dxa"/>
          </w:tcPr>
          <w:p w14:paraId="6FC8BBC6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  <w:sz w:val="24"/>
                <w:szCs w:val="24"/>
              </w:rPr>
              <w:t>07 L – 1 para</w:t>
            </w:r>
          </w:p>
        </w:tc>
        <w:tc>
          <w:tcPr>
            <w:tcW w:w="1275" w:type="dxa"/>
          </w:tcPr>
          <w:p w14:paraId="02D87DC4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465D6BCB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35" w:type="dxa"/>
          </w:tcPr>
          <w:p w14:paraId="08FD2F4E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14:paraId="740C84AC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5565" w:rsidRPr="00927D71" w14:paraId="02A7CDFE" w14:textId="77777777" w:rsidTr="008D05D6">
        <w:tc>
          <w:tcPr>
            <w:tcW w:w="585" w:type="dxa"/>
          </w:tcPr>
          <w:p w14:paraId="0D67EC0A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3238" w:type="dxa"/>
          </w:tcPr>
          <w:p w14:paraId="66D6E30B" w14:textId="5B0CCB63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  <w:sz w:val="24"/>
                <w:szCs w:val="24"/>
              </w:rPr>
              <w:t>07 L – kolor – 2 pary ( białe kwiaty, granat groszki )</w:t>
            </w:r>
          </w:p>
        </w:tc>
        <w:tc>
          <w:tcPr>
            <w:tcW w:w="1275" w:type="dxa"/>
          </w:tcPr>
          <w:p w14:paraId="5CD10BAA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5AB95D76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35" w:type="dxa"/>
          </w:tcPr>
          <w:p w14:paraId="14435681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14:paraId="765A5625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5565" w:rsidRPr="00927D71" w14:paraId="11DEFE7E" w14:textId="77777777" w:rsidTr="008D05D6">
        <w:tc>
          <w:tcPr>
            <w:tcW w:w="585" w:type="dxa"/>
          </w:tcPr>
          <w:p w14:paraId="7A96492F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3238" w:type="dxa"/>
          </w:tcPr>
          <w:p w14:paraId="72828DF4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  <w:sz w:val="24"/>
                <w:szCs w:val="24"/>
              </w:rPr>
              <w:t>08 B – 1 para</w:t>
            </w:r>
          </w:p>
        </w:tc>
        <w:tc>
          <w:tcPr>
            <w:tcW w:w="1275" w:type="dxa"/>
          </w:tcPr>
          <w:p w14:paraId="158CC08E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53C3C540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35" w:type="dxa"/>
          </w:tcPr>
          <w:p w14:paraId="187314E6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14:paraId="11F57D92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5565" w:rsidRPr="00927D71" w14:paraId="57427D3C" w14:textId="77777777" w:rsidTr="008D05D6">
        <w:tc>
          <w:tcPr>
            <w:tcW w:w="585" w:type="dxa"/>
          </w:tcPr>
          <w:p w14:paraId="32D5E0F2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3238" w:type="dxa"/>
          </w:tcPr>
          <w:p w14:paraId="52236E18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  <w:sz w:val="24"/>
                <w:szCs w:val="24"/>
              </w:rPr>
              <w:t xml:space="preserve">08 B – kolor - 3 pary ( granat – 2, beż – 1) </w:t>
            </w:r>
          </w:p>
        </w:tc>
        <w:tc>
          <w:tcPr>
            <w:tcW w:w="1275" w:type="dxa"/>
          </w:tcPr>
          <w:p w14:paraId="344361D1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180C5343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35" w:type="dxa"/>
          </w:tcPr>
          <w:p w14:paraId="2BE2FDFE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14:paraId="3E36CC25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5565" w:rsidRPr="00927D71" w14:paraId="5EFB8677" w14:textId="77777777" w:rsidTr="008D05D6">
        <w:tc>
          <w:tcPr>
            <w:tcW w:w="585" w:type="dxa"/>
          </w:tcPr>
          <w:p w14:paraId="2CCB3FD0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3238" w:type="dxa"/>
          </w:tcPr>
          <w:p w14:paraId="0C5BE050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  <w:sz w:val="24"/>
                <w:szCs w:val="24"/>
              </w:rPr>
              <w:t>09 AB – kolor ( czarny ) 1 para</w:t>
            </w:r>
          </w:p>
        </w:tc>
        <w:tc>
          <w:tcPr>
            <w:tcW w:w="1275" w:type="dxa"/>
          </w:tcPr>
          <w:p w14:paraId="3BB9170F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46B6648E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35" w:type="dxa"/>
          </w:tcPr>
          <w:p w14:paraId="5E3C67B6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14:paraId="4E639FF0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5565" w:rsidRPr="00927D71" w14:paraId="57AC37E6" w14:textId="77777777" w:rsidTr="008D05D6">
        <w:tc>
          <w:tcPr>
            <w:tcW w:w="585" w:type="dxa"/>
          </w:tcPr>
          <w:p w14:paraId="7262599F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3238" w:type="dxa"/>
          </w:tcPr>
          <w:p w14:paraId="42151329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  <w:sz w:val="24"/>
                <w:szCs w:val="24"/>
              </w:rPr>
              <w:t>09 B – kolor ( czarny ) – 1 para</w:t>
            </w:r>
          </w:p>
        </w:tc>
        <w:tc>
          <w:tcPr>
            <w:tcW w:w="1275" w:type="dxa"/>
          </w:tcPr>
          <w:p w14:paraId="3D8CE309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60EEB39F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35" w:type="dxa"/>
          </w:tcPr>
          <w:p w14:paraId="406DD56B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14:paraId="50A150F9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5565" w:rsidRPr="00927D71" w14:paraId="2118CC1A" w14:textId="77777777" w:rsidTr="008D05D6">
        <w:tc>
          <w:tcPr>
            <w:tcW w:w="585" w:type="dxa"/>
          </w:tcPr>
          <w:p w14:paraId="04E94B6C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3238" w:type="dxa"/>
          </w:tcPr>
          <w:p w14:paraId="04FF320C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  <w:sz w:val="24"/>
                <w:szCs w:val="24"/>
              </w:rPr>
              <w:t>09 D – 1 para</w:t>
            </w:r>
          </w:p>
        </w:tc>
        <w:tc>
          <w:tcPr>
            <w:tcW w:w="1275" w:type="dxa"/>
          </w:tcPr>
          <w:p w14:paraId="4D2FB898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3AC98EF0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35" w:type="dxa"/>
          </w:tcPr>
          <w:p w14:paraId="617D605B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14:paraId="21E674BA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5565" w:rsidRPr="00927D71" w14:paraId="07A8B4C9" w14:textId="77777777" w:rsidTr="008D05D6">
        <w:tc>
          <w:tcPr>
            <w:tcW w:w="585" w:type="dxa"/>
          </w:tcPr>
          <w:p w14:paraId="4F5AD4B1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3238" w:type="dxa"/>
          </w:tcPr>
          <w:p w14:paraId="6A9E5C92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  <w:sz w:val="24"/>
                <w:szCs w:val="24"/>
              </w:rPr>
              <w:t>09 L – kwiaty 3D – 1 para</w:t>
            </w:r>
          </w:p>
        </w:tc>
        <w:tc>
          <w:tcPr>
            <w:tcW w:w="1275" w:type="dxa"/>
          </w:tcPr>
          <w:p w14:paraId="585237D0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6533FA2E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35" w:type="dxa"/>
          </w:tcPr>
          <w:p w14:paraId="1611ABD4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14:paraId="3EF993D2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5565" w:rsidRPr="00927D71" w14:paraId="6A7C35F1" w14:textId="77777777" w:rsidTr="008D05D6">
        <w:tc>
          <w:tcPr>
            <w:tcW w:w="585" w:type="dxa"/>
          </w:tcPr>
          <w:p w14:paraId="6E2C4029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3238" w:type="dxa"/>
          </w:tcPr>
          <w:p w14:paraId="32A64720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  <w:sz w:val="24"/>
                <w:szCs w:val="24"/>
              </w:rPr>
              <w:t>09 M – kolor ( czarny ) – 1 para</w:t>
            </w:r>
          </w:p>
        </w:tc>
        <w:tc>
          <w:tcPr>
            <w:tcW w:w="1275" w:type="dxa"/>
          </w:tcPr>
          <w:p w14:paraId="3003758F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0FC1CE1D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35" w:type="dxa"/>
          </w:tcPr>
          <w:p w14:paraId="190CD5E0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14:paraId="1C75B3B7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5565" w:rsidRPr="00927D71" w14:paraId="41E42A21" w14:textId="77777777" w:rsidTr="008D05D6">
        <w:tc>
          <w:tcPr>
            <w:tcW w:w="585" w:type="dxa"/>
          </w:tcPr>
          <w:p w14:paraId="3A2E3CD0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3238" w:type="dxa"/>
          </w:tcPr>
          <w:p w14:paraId="1ADFBE5F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  <w:sz w:val="24"/>
                <w:szCs w:val="24"/>
              </w:rPr>
              <w:t>011 LWH – 1 para</w:t>
            </w:r>
          </w:p>
        </w:tc>
        <w:tc>
          <w:tcPr>
            <w:tcW w:w="1275" w:type="dxa"/>
          </w:tcPr>
          <w:p w14:paraId="14970EF1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0224F185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35" w:type="dxa"/>
          </w:tcPr>
          <w:p w14:paraId="5E52371C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14:paraId="13190511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5565" w:rsidRPr="00927D71" w14:paraId="1AF28D12" w14:textId="77777777" w:rsidTr="008D05D6">
        <w:tc>
          <w:tcPr>
            <w:tcW w:w="585" w:type="dxa"/>
          </w:tcPr>
          <w:p w14:paraId="6930FC5E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238" w:type="dxa"/>
          </w:tcPr>
          <w:p w14:paraId="174E8DD3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</w:rPr>
              <w:t>Cena obuwia razem</w:t>
            </w:r>
          </w:p>
        </w:tc>
        <w:tc>
          <w:tcPr>
            <w:tcW w:w="2409" w:type="dxa"/>
            <w:gridSpan w:val="2"/>
          </w:tcPr>
          <w:p w14:paraId="3BA38BCE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335" w:type="dxa"/>
          </w:tcPr>
          <w:p w14:paraId="0C372180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14:paraId="3A0CDFCD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5565" w:rsidRPr="00927D71" w14:paraId="232DCF6E" w14:textId="77777777" w:rsidTr="008D05D6">
        <w:tc>
          <w:tcPr>
            <w:tcW w:w="585" w:type="dxa"/>
          </w:tcPr>
          <w:p w14:paraId="661ABDF5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238" w:type="dxa"/>
          </w:tcPr>
          <w:p w14:paraId="2AF658B7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</w:rPr>
              <w:t>Koszt dostawy</w:t>
            </w:r>
          </w:p>
        </w:tc>
        <w:tc>
          <w:tcPr>
            <w:tcW w:w="1275" w:type="dxa"/>
            <w:tcBorders>
              <w:right w:val="nil"/>
            </w:tcBorders>
          </w:tcPr>
          <w:p w14:paraId="47B62FDC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134" w:type="dxa"/>
            <w:tcBorders>
              <w:left w:val="nil"/>
            </w:tcBorders>
          </w:tcPr>
          <w:p w14:paraId="3356DA6C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35" w:type="dxa"/>
          </w:tcPr>
          <w:p w14:paraId="2606305C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14:paraId="567A0C11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A5565" w:rsidRPr="00927D71" w14:paraId="7D863CF7" w14:textId="77777777" w:rsidTr="008D05D6">
        <w:tc>
          <w:tcPr>
            <w:tcW w:w="585" w:type="dxa"/>
          </w:tcPr>
          <w:p w14:paraId="2F7B6DFA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238" w:type="dxa"/>
          </w:tcPr>
          <w:p w14:paraId="2D36E072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27D71">
              <w:rPr>
                <w:rFonts w:asciiTheme="majorHAnsi" w:hAnsiTheme="majorHAnsi" w:cstheme="majorHAnsi"/>
                <w:b/>
                <w:bCs/>
              </w:rPr>
              <w:t>Całkowita cena oferty</w:t>
            </w:r>
          </w:p>
        </w:tc>
        <w:tc>
          <w:tcPr>
            <w:tcW w:w="1275" w:type="dxa"/>
            <w:tcBorders>
              <w:right w:val="nil"/>
            </w:tcBorders>
          </w:tcPr>
          <w:p w14:paraId="2D4D39FA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  <w:r w:rsidRPr="00927D71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134" w:type="dxa"/>
            <w:tcBorders>
              <w:left w:val="nil"/>
            </w:tcBorders>
          </w:tcPr>
          <w:p w14:paraId="06B5E704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335" w:type="dxa"/>
          </w:tcPr>
          <w:p w14:paraId="0B6C4AF7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17" w:type="dxa"/>
          </w:tcPr>
          <w:p w14:paraId="54849648" w14:textId="77777777" w:rsidR="001A5565" w:rsidRPr="00927D71" w:rsidRDefault="001A5565" w:rsidP="008D05D6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21DDD6C1" w14:textId="77777777" w:rsidR="001A5565" w:rsidRPr="00927D71" w:rsidRDefault="001A5565" w:rsidP="001A5565">
      <w:pPr>
        <w:jc w:val="both"/>
        <w:rPr>
          <w:rFonts w:asciiTheme="majorHAnsi" w:hAnsiTheme="majorHAnsi" w:cstheme="majorHAnsi"/>
        </w:rPr>
      </w:pPr>
    </w:p>
    <w:p w14:paraId="568469E0" w14:textId="77777777" w:rsidR="001A5565" w:rsidRPr="00927D71" w:rsidRDefault="001A5565" w:rsidP="001A5565">
      <w:pPr>
        <w:jc w:val="both"/>
        <w:rPr>
          <w:rFonts w:asciiTheme="majorHAnsi" w:hAnsiTheme="majorHAnsi" w:cstheme="majorHAnsi"/>
        </w:rPr>
      </w:pPr>
    </w:p>
    <w:p w14:paraId="30DEA652" w14:textId="77777777" w:rsidR="001A5565" w:rsidRPr="00927D71" w:rsidRDefault="001A5565" w:rsidP="001A5565">
      <w:pPr>
        <w:jc w:val="both"/>
        <w:rPr>
          <w:rFonts w:asciiTheme="majorHAnsi" w:hAnsiTheme="majorHAnsi" w:cstheme="majorHAnsi"/>
        </w:rPr>
      </w:pPr>
      <w:r w:rsidRPr="00927D71">
        <w:rPr>
          <w:rFonts w:asciiTheme="majorHAnsi" w:hAnsiTheme="majorHAnsi" w:cstheme="majorHAnsi"/>
        </w:rPr>
        <w:t>Cena oferty całkowita: netto …………………………….. słownie</w:t>
      </w:r>
    </w:p>
    <w:p w14:paraId="689F5980" w14:textId="77777777" w:rsidR="001A5565" w:rsidRPr="00927D71" w:rsidRDefault="001A5565" w:rsidP="001A5565">
      <w:pPr>
        <w:jc w:val="both"/>
        <w:rPr>
          <w:rFonts w:asciiTheme="majorHAnsi" w:hAnsiTheme="majorHAnsi" w:cstheme="majorHAnsi"/>
        </w:rPr>
      </w:pPr>
      <w:r w:rsidRPr="00927D71">
        <w:rPr>
          <w:rFonts w:asciiTheme="majorHAnsi" w:hAnsiTheme="majorHAnsi" w:cstheme="majorHAnsi"/>
        </w:rPr>
        <w:t>Cena oferty całkowita: brutto: ……………………………. słownie</w:t>
      </w:r>
    </w:p>
    <w:p w14:paraId="429474D3" w14:textId="77777777" w:rsidR="00FF1FBC" w:rsidRDefault="00FF1FBC" w:rsidP="00756BDF"/>
    <w:p w14:paraId="7788F552" w14:textId="77777777" w:rsidR="001A5565" w:rsidRDefault="001A5565" w:rsidP="00756BDF"/>
    <w:p w14:paraId="74461F2D" w14:textId="77777777" w:rsidR="001A5565" w:rsidRDefault="001A5565" w:rsidP="00756BDF"/>
    <w:sectPr w:rsidR="001A5565" w:rsidSect="000840BB">
      <w:headerReference w:type="default" r:id="rId8"/>
      <w:footerReference w:type="default" r:id="rId9"/>
      <w:pgSz w:w="11906" w:h="16838"/>
      <w:pgMar w:top="1417" w:right="1417" w:bottom="1417" w:left="1417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F999A" w14:textId="77777777" w:rsidR="0057329A" w:rsidRDefault="0057329A" w:rsidP="00D877D1">
      <w:pPr>
        <w:spacing w:after="0" w:line="240" w:lineRule="auto"/>
      </w:pPr>
      <w:r>
        <w:separator/>
      </w:r>
    </w:p>
  </w:endnote>
  <w:endnote w:type="continuationSeparator" w:id="0">
    <w:p w14:paraId="21D76187" w14:textId="77777777" w:rsidR="0057329A" w:rsidRDefault="0057329A" w:rsidP="00D8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0928" w14:textId="77777777" w:rsidR="00A25032" w:rsidRDefault="003B2EC7" w:rsidP="003B2EC7">
    <w:pPr>
      <w:pStyle w:val="Stopka"/>
      <w:tabs>
        <w:tab w:val="clear" w:pos="4536"/>
      </w:tabs>
      <w:rPr>
        <w:sz w:val="20"/>
        <w:szCs w:val="20"/>
        <w:lang w:val="en-US"/>
      </w:rPr>
    </w:pPr>
    <w:r w:rsidRPr="003048C8">
      <w:rPr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093D532C" wp14:editId="10AC6653">
              <wp:simplePos x="0" y="0"/>
              <wp:positionH relativeFrom="column">
                <wp:posOffset>-623570</wp:posOffset>
              </wp:positionH>
              <wp:positionV relativeFrom="paragraph">
                <wp:posOffset>227965</wp:posOffset>
              </wp:positionV>
              <wp:extent cx="698182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818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3F7CDF" id="Łącznik prosty 1" o:spid="_x0000_s1026" style="position:absolute;flip:x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1pt,17.95pt" to="500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" strokecolor="#4472c4 [3204]" strokeweight="1pt">
              <v:stroke joinstyle="miter"/>
            </v:line>
          </w:pict>
        </mc:Fallback>
      </mc:AlternateContent>
    </w:r>
    <w:r>
      <w:rPr>
        <w:sz w:val="20"/>
        <w:szCs w:val="20"/>
        <w:lang w:val="en-US"/>
      </w:rPr>
      <w:tab/>
    </w:r>
    <w:proofErr w:type="spellStart"/>
    <w:r w:rsidRPr="003B2EC7">
      <w:rPr>
        <w:color w:val="7F7F7F" w:themeColor="background1" w:themeShade="7F"/>
        <w:spacing w:val="60"/>
        <w:sz w:val="20"/>
        <w:szCs w:val="20"/>
        <w:lang w:val="en-US"/>
      </w:rPr>
      <w:t>Strona</w:t>
    </w:r>
    <w:proofErr w:type="spellEnd"/>
    <w:r w:rsidRPr="003B2EC7">
      <w:rPr>
        <w:sz w:val="20"/>
        <w:szCs w:val="20"/>
        <w:lang w:val="en-US"/>
      </w:rPr>
      <w:t xml:space="preserve"> | </w:t>
    </w:r>
    <w:r w:rsidRPr="003B2EC7">
      <w:rPr>
        <w:sz w:val="20"/>
        <w:szCs w:val="20"/>
        <w:lang w:val="en-US"/>
      </w:rPr>
      <w:fldChar w:fldCharType="begin"/>
    </w:r>
    <w:r w:rsidRPr="003B2EC7">
      <w:rPr>
        <w:sz w:val="20"/>
        <w:szCs w:val="20"/>
        <w:lang w:val="en-US"/>
      </w:rPr>
      <w:instrText>PAGE   \* MERGEFORMAT</w:instrText>
    </w:r>
    <w:r w:rsidRPr="003B2EC7">
      <w:rPr>
        <w:sz w:val="20"/>
        <w:szCs w:val="20"/>
        <w:lang w:val="en-US"/>
      </w:rPr>
      <w:fldChar w:fldCharType="separate"/>
    </w:r>
    <w:r w:rsidRPr="003B2EC7">
      <w:rPr>
        <w:b/>
        <w:bCs/>
        <w:sz w:val="20"/>
        <w:szCs w:val="20"/>
        <w:lang w:val="en-US"/>
      </w:rPr>
      <w:t>1</w:t>
    </w:r>
    <w:r w:rsidRPr="003B2EC7">
      <w:rPr>
        <w:b/>
        <w:bCs/>
        <w:sz w:val="20"/>
        <w:szCs w:val="20"/>
        <w:lang w:val="en-US"/>
      </w:rPr>
      <w:fldChar w:fldCharType="end"/>
    </w:r>
    <w:r>
      <w:rPr>
        <w:b/>
        <w:bCs/>
        <w:sz w:val="20"/>
        <w:szCs w:val="20"/>
        <w:lang w:val="en-US"/>
      </w:rPr>
      <w:t xml:space="preserve"> z </w:t>
    </w:r>
    <w:r w:rsidRPr="003B2EC7">
      <w:rPr>
        <w:b/>
        <w:bCs/>
        <w:sz w:val="20"/>
        <w:szCs w:val="20"/>
        <w:lang w:val="en-US"/>
      </w:rPr>
      <w:fldChar w:fldCharType="begin"/>
    </w:r>
    <w:r w:rsidRPr="003B2EC7">
      <w:rPr>
        <w:b/>
        <w:bCs/>
        <w:sz w:val="20"/>
        <w:szCs w:val="20"/>
        <w:lang w:val="en-US"/>
      </w:rPr>
      <w:instrText>NUMPAGES  \* Arabic  \* MERGEFORMAT</w:instrText>
    </w:r>
    <w:r w:rsidRPr="003B2EC7">
      <w:rPr>
        <w:b/>
        <w:bCs/>
        <w:sz w:val="20"/>
        <w:szCs w:val="20"/>
        <w:lang w:val="en-US"/>
      </w:rPr>
      <w:fldChar w:fldCharType="separate"/>
    </w:r>
    <w:r w:rsidRPr="003B2EC7">
      <w:rPr>
        <w:b/>
        <w:bCs/>
        <w:sz w:val="20"/>
        <w:szCs w:val="20"/>
        <w:lang w:val="en-US"/>
      </w:rPr>
      <w:t>2</w:t>
    </w:r>
    <w:r w:rsidRPr="003B2EC7">
      <w:rPr>
        <w:b/>
        <w:bCs/>
        <w:sz w:val="20"/>
        <w:szCs w:val="20"/>
        <w:lang w:val="en-US"/>
      </w:rPr>
      <w:fldChar w:fldCharType="end"/>
    </w:r>
  </w:p>
  <w:p w14:paraId="51260159" w14:textId="77777777" w:rsidR="003B2EC7" w:rsidRPr="003048C8" w:rsidRDefault="003B2EC7" w:rsidP="003B2EC7">
    <w:pPr>
      <w:pStyle w:val="Stopka"/>
      <w:tabs>
        <w:tab w:val="clear" w:pos="4536"/>
      </w:tabs>
      <w:rPr>
        <w:sz w:val="20"/>
        <w:szCs w:val="20"/>
        <w:lang w:val="en-US"/>
      </w:rPr>
    </w:pPr>
  </w:p>
  <w:tbl>
    <w:tblPr>
      <w:tblStyle w:val="Tabela-Siatka"/>
      <w:tblW w:w="11058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9"/>
      <w:gridCol w:w="2126"/>
      <w:gridCol w:w="2835"/>
      <w:gridCol w:w="2835"/>
      <w:gridCol w:w="1843"/>
    </w:tblGrid>
    <w:tr w:rsidR="000840BB" w:rsidRPr="00215C5A" w14:paraId="40DB7FDB" w14:textId="77777777" w:rsidTr="008E1AB5">
      <w:tc>
        <w:tcPr>
          <w:tcW w:w="1419" w:type="dxa"/>
        </w:tcPr>
        <w:p w14:paraId="3A0E878D" w14:textId="77777777" w:rsidR="000840BB" w:rsidRPr="0065454F" w:rsidRDefault="000840BB" w:rsidP="000840BB">
          <w:pPr>
            <w:pStyle w:val="Stopka"/>
            <w:rPr>
              <w:rFonts w:cstheme="minorHAnsi"/>
              <w:sz w:val="20"/>
              <w:szCs w:val="20"/>
            </w:rPr>
          </w:pPr>
          <w:r w:rsidRPr="0065454F">
            <w:rPr>
              <w:rFonts w:cstheme="minorHAnsi"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74112" behindDoc="1" locked="0" layoutInCell="1" allowOverlap="1" wp14:anchorId="40DE3F7D" wp14:editId="2936873D">
                <wp:simplePos x="0" y="0"/>
                <wp:positionH relativeFrom="page">
                  <wp:posOffset>13852</wp:posOffset>
                </wp:positionH>
                <wp:positionV relativeFrom="paragraph">
                  <wp:posOffset>14605</wp:posOffset>
                </wp:positionV>
                <wp:extent cx="850605" cy="1069267"/>
                <wp:effectExtent l="0" t="0" r="6985" b="0"/>
                <wp:wrapNone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504" t="29903" r="23504" b="22424"/>
                        <a:stretch/>
                      </pic:blipFill>
                      <pic:spPr bwMode="auto">
                        <a:xfrm>
                          <a:off x="0" y="0"/>
                          <a:ext cx="850605" cy="1069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</w:tcPr>
        <w:p w14:paraId="5A730C5B" w14:textId="77777777" w:rsidR="000840BB" w:rsidRPr="0065454F" w:rsidRDefault="000840BB" w:rsidP="000840BB">
          <w:pPr>
            <w:rPr>
              <w:rFonts w:eastAsia="Times New Roman" w:cstheme="minorHAnsi"/>
              <w:sz w:val="18"/>
              <w:szCs w:val="18"/>
              <w:lang w:eastAsia="pl-PL"/>
            </w:rPr>
          </w:pPr>
          <w:r w:rsidRPr="0065454F">
            <w:rPr>
              <w:rFonts w:eastAsia="Times New Roman" w:cstheme="minorHAnsi"/>
              <w:sz w:val="18"/>
              <w:szCs w:val="18"/>
              <w:lang w:eastAsia="pl-PL"/>
            </w:rPr>
            <w:t>47-220 Kędzierzyn-Koźle,</w:t>
          </w:r>
        </w:p>
        <w:p w14:paraId="0AADDAA0" w14:textId="77777777" w:rsidR="000840BB" w:rsidRPr="0065454F" w:rsidRDefault="000840BB" w:rsidP="000840BB">
          <w:pPr>
            <w:rPr>
              <w:rFonts w:eastAsia="Times New Roman" w:cstheme="minorHAnsi"/>
              <w:sz w:val="18"/>
              <w:szCs w:val="18"/>
              <w:lang w:eastAsia="pl-PL"/>
            </w:rPr>
          </w:pPr>
          <w:r w:rsidRPr="0065454F">
            <w:rPr>
              <w:rFonts w:eastAsia="Times New Roman" w:cstheme="minorHAnsi"/>
              <w:sz w:val="18"/>
              <w:szCs w:val="18"/>
              <w:lang w:eastAsia="pl-PL"/>
            </w:rPr>
            <w:t>ul. M. Reja 2A</w:t>
          </w:r>
        </w:p>
        <w:p w14:paraId="4AA8DE40" w14:textId="77777777" w:rsidR="000840BB" w:rsidRDefault="000840BB" w:rsidP="000840BB">
          <w:pPr>
            <w:rPr>
              <w:rFonts w:eastAsia="Times New Roman" w:cstheme="minorHAnsi"/>
              <w:sz w:val="18"/>
              <w:szCs w:val="18"/>
              <w:lang w:eastAsia="pl-PL"/>
            </w:rPr>
          </w:pPr>
        </w:p>
        <w:p w14:paraId="4B632AF2" w14:textId="77777777" w:rsidR="000840BB" w:rsidRPr="0065454F" w:rsidRDefault="000840BB" w:rsidP="000840BB">
          <w:pPr>
            <w:rPr>
              <w:rFonts w:eastAsia="Times New Roman" w:cstheme="minorHAnsi"/>
              <w:sz w:val="18"/>
              <w:szCs w:val="18"/>
              <w:lang w:eastAsia="pl-PL"/>
            </w:rPr>
          </w:pPr>
          <w:r w:rsidRPr="0065454F">
            <w:rPr>
              <w:rFonts w:eastAsia="Times New Roman" w:cstheme="minorHAnsi"/>
              <w:sz w:val="18"/>
              <w:szCs w:val="18"/>
              <w:lang w:eastAsia="pl-PL"/>
            </w:rPr>
            <w:t>Regon: 000637921</w:t>
          </w:r>
        </w:p>
        <w:p w14:paraId="36735CC2" w14:textId="77777777" w:rsidR="000840BB" w:rsidRPr="0065454F" w:rsidRDefault="000840BB" w:rsidP="000840BB">
          <w:pPr>
            <w:pStyle w:val="Stopka"/>
            <w:rPr>
              <w:rFonts w:cstheme="minorHAnsi"/>
              <w:sz w:val="20"/>
              <w:szCs w:val="20"/>
            </w:rPr>
          </w:pPr>
          <w:r w:rsidRPr="0065454F">
            <w:rPr>
              <w:rFonts w:eastAsia="Times New Roman" w:cstheme="minorHAnsi"/>
              <w:sz w:val="18"/>
              <w:szCs w:val="18"/>
              <w:lang w:eastAsia="pl-PL"/>
            </w:rPr>
            <w:t>NIP: 749-15-51-479</w:t>
          </w:r>
        </w:p>
      </w:tc>
      <w:tc>
        <w:tcPr>
          <w:tcW w:w="2835" w:type="dxa"/>
        </w:tcPr>
        <w:p w14:paraId="02BA45F6" w14:textId="77777777" w:rsidR="000840BB" w:rsidRPr="00061708" w:rsidRDefault="000840BB" w:rsidP="000840BB">
          <w:pPr>
            <w:keepNext/>
            <w:outlineLvl w:val="0"/>
            <w:rPr>
              <w:rFonts w:eastAsia="Times New Roman" w:cstheme="minorHAnsi"/>
              <w:bCs/>
              <w:color w:val="000000"/>
              <w:sz w:val="18"/>
              <w:szCs w:val="18"/>
              <w:lang w:eastAsia="pl-PL"/>
            </w:rPr>
          </w:pPr>
          <w:r w:rsidRPr="00061708">
            <w:rPr>
              <w:rFonts w:eastAsia="Times New Roman" w:cstheme="minorHAnsi"/>
              <w:bCs/>
              <w:color w:val="000000"/>
              <w:sz w:val="18"/>
              <w:szCs w:val="18"/>
              <w:lang w:eastAsia="pl-PL"/>
            </w:rPr>
            <w:t>Konto bankowe:</w:t>
          </w:r>
        </w:p>
        <w:p w14:paraId="3F1AACC8" w14:textId="77777777" w:rsidR="000840BB" w:rsidRPr="00061708" w:rsidRDefault="000840BB" w:rsidP="000840BB">
          <w:pPr>
            <w:rPr>
              <w:rFonts w:eastAsia="Times New Roman" w:cstheme="minorHAnsi"/>
              <w:color w:val="000000"/>
              <w:sz w:val="18"/>
              <w:szCs w:val="18"/>
              <w:lang w:eastAsia="pl-PL"/>
            </w:rPr>
          </w:pPr>
          <w:r w:rsidRPr="00061708">
            <w:rPr>
              <w:rFonts w:eastAsia="Times New Roman" w:cstheme="minorHAnsi"/>
              <w:color w:val="000000"/>
              <w:sz w:val="18"/>
              <w:szCs w:val="18"/>
              <w:lang w:eastAsia="pl-PL"/>
            </w:rPr>
            <w:t>PKO BP O/ Kędzierzyn-Koźle</w:t>
          </w:r>
        </w:p>
        <w:p w14:paraId="7D635A42" w14:textId="77777777" w:rsidR="000840BB" w:rsidRPr="00061708" w:rsidRDefault="000840BB" w:rsidP="000840BB">
          <w:pPr>
            <w:pStyle w:val="Stopka"/>
            <w:rPr>
              <w:rFonts w:cstheme="minorHAnsi"/>
              <w:sz w:val="18"/>
              <w:szCs w:val="18"/>
            </w:rPr>
          </w:pPr>
          <w:r w:rsidRPr="00061708">
            <w:rPr>
              <w:rFonts w:eastAsia="Times New Roman" w:cstheme="minorHAnsi"/>
              <w:color w:val="000000"/>
              <w:sz w:val="18"/>
              <w:szCs w:val="18"/>
              <w:lang w:eastAsia="pl-PL"/>
            </w:rPr>
            <w:t>56 1020 3714 0000 4202 0007 6042</w:t>
          </w:r>
        </w:p>
        <w:p w14:paraId="678A9281" w14:textId="77777777" w:rsidR="000840BB" w:rsidRPr="00AB05C4" w:rsidRDefault="000840BB" w:rsidP="000840BB">
          <w:pPr>
            <w:jc w:val="center"/>
            <w:rPr>
              <w:rFonts w:cstheme="minorHAnsi"/>
              <w:sz w:val="18"/>
              <w:szCs w:val="18"/>
            </w:rPr>
          </w:pPr>
        </w:p>
      </w:tc>
      <w:tc>
        <w:tcPr>
          <w:tcW w:w="2835" w:type="dxa"/>
        </w:tcPr>
        <w:p w14:paraId="4A235ADF" w14:textId="77777777" w:rsidR="000840BB" w:rsidRDefault="000840BB" w:rsidP="000840BB">
          <w:pPr>
            <w:keepNext/>
            <w:outlineLvl w:val="0"/>
            <w:rPr>
              <w:rFonts w:eastAsia="Times New Roman" w:cstheme="minorHAnsi"/>
              <w:bCs/>
              <w:color w:val="000000"/>
              <w:sz w:val="16"/>
              <w:szCs w:val="16"/>
              <w:lang w:eastAsia="pl-PL"/>
            </w:rPr>
          </w:pPr>
          <w:r w:rsidRPr="00AB05C4">
            <w:rPr>
              <w:rFonts w:eastAsia="Times New Roman" w:cstheme="minorHAnsi"/>
              <w:bCs/>
              <w:color w:val="000000"/>
              <w:sz w:val="16"/>
              <w:szCs w:val="16"/>
              <w:lang w:eastAsia="pl-PL"/>
            </w:rPr>
            <w:t>Sekretariat</w:t>
          </w:r>
        </w:p>
        <w:p w14:paraId="4961E817" w14:textId="77777777" w:rsidR="000840BB" w:rsidRDefault="000840BB" w:rsidP="000840BB">
          <w:pPr>
            <w:keepNext/>
            <w:outlineLvl w:val="0"/>
            <w:rPr>
              <w:rFonts w:eastAsia="Times New Roman" w:cstheme="minorHAnsi"/>
              <w:sz w:val="16"/>
              <w:szCs w:val="16"/>
              <w:lang w:eastAsia="pl-PL"/>
            </w:rPr>
          </w:pPr>
          <w:r>
            <w:rPr>
              <w:rFonts w:eastAsia="Times New Roman" w:cstheme="minorHAnsi"/>
              <w:bCs/>
              <w:color w:val="000000"/>
              <w:sz w:val="16"/>
              <w:szCs w:val="16"/>
              <w:lang w:eastAsia="pl-PL"/>
            </w:rPr>
            <w:t>D</w:t>
          </w:r>
          <w:r w:rsidRPr="00AB05C4">
            <w:rPr>
              <w:rFonts w:eastAsia="Times New Roman" w:cstheme="minorHAnsi"/>
              <w:sz w:val="16"/>
              <w:szCs w:val="16"/>
              <w:lang w:eastAsia="pl-PL"/>
            </w:rPr>
            <w:t>ział Organizacji, Nadzoru i Szkoleń</w:t>
          </w:r>
        </w:p>
        <w:p w14:paraId="4C119458" w14:textId="77777777" w:rsidR="000840BB" w:rsidRPr="00AB05C4" w:rsidRDefault="000840BB" w:rsidP="000840BB">
          <w:pPr>
            <w:rPr>
              <w:rFonts w:eastAsia="Times New Roman" w:cstheme="minorHAnsi"/>
              <w:sz w:val="16"/>
              <w:szCs w:val="16"/>
              <w:lang w:val="de-DE" w:eastAsia="pl-PL"/>
            </w:rPr>
          </w:pPr>
          <w:r>
            <w:rPr>
              <w:rFonts w:eastAsia="Times New Roman" w:cstheme="minorHAnsi"/>
              <w:sz w:val="16"/>
              <w:szCs w:val="16"/>
              <w:lang w:eastAsia="pl-PL"/>
            </w:rPr>
            <w:t>P</w:t>
          </w:r>
          <w:r w:rsidRPr="00AB05C4">
            <w:rPr>
              <w:rFonts w:eastAsia="Times New Roman" w:cstheme="minorHAnsi"/>
              <w:sz w:val="16"/>
              <w:szCs w:val="16"/>
              <w:lang w:eastAsia="pl-PL"/>
            </w:rPr>
            <w:t xml:space="preserve">rzychodnia  Orzeczniczo-Konsultacyjna              </w:t>
          </w:r>
        </w:p>
        <w:p w14:paraId="5974D393" w14:textId="77777777" w:rsidR="000840BB" w:rsidRPr="00AB05C4" w:rsidRDefault="000840BB" w:rsidP="000840BB">
          <w:pPr>
            <w:rPr>
              <w:rFonts w:cstheme="minorHAnsi"/>
              <w:sz w:val="16"/>
              <w:szCs w:val="16"/>
            </w:rPr>
          </w:pPr>
          <w:r w:rsidRPr="00AB05C4">
            <w:rPr>
              <w:rFonts w:eastAsia="Times New Roman" w:cstheme="minorHAnsi"/>
              <w:sz w:val="16"/>
              <w:szCs w:val="16"/>
              <w:lang w:eastAsia="pl-PL"/>
            </w:rPr>
            <w:t xml:space="preserve">                                                                                 </w:t>
          </w:r>
        </w:p>
        <w:p w14:paraId="71E5A5E9" w14:textId="77777777" w:rsidR="000840BB" w:rsidRPr="00AB05C4" w:rsidRDefault="00000000" w:rsidP="000840BB">
          <w:pPr>
            <w:rPr>
              <w:rFonts w:eastAsia="Times New Roman" w:cstheme="minorHAnsi"/>
              <w:sz w:val="16"/>
              <w:szCs w:val="16"/>
              <w:lang w:val="de-DE" w:eastAsia="pl-PL"/>
            </w:rPr>
          </w:pPr>
          <w:hyperlink r:id="rId2" w:history="1">
            <w:r w:rsidR="000840BB" w:rsidRPr="00AB05C4">
              <w:rPr>
                <w:rFonts w:eastAsia="Times New Roman" w:cstheme="minorHAnsi"/>
                <w:color w:val="000000"/>
                <w:sz w:val="16"/>
                <w:szCs w:val="16"/>
                <w:lang w:val="de-DE" w:eastAsia="pl-PL"/>
              </w:rPr>
              <w:t>www.womp.opole.pl</w:t>
            </w:r>
          </w:hyperlink>
          <w:r w:rsidR="000840BB"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 xml:space="preserve">                                               </w:t>
          </w:r>
        </w:p>
        <w:p w14:paraId="121AD0FC" w14:textId="77777777" w:rsidR="000840BB" w:rsidRPr="00AB05C4" w:rsidRDefault="000840BB" w:rsidP="000840BB">
          <w:pPr>
            <w:pStyle w:val="Stopka"/>
            <w:rPr>
              <w:rFonts w:cstheme="minorHAnsi"/>
              <w:sz w:val="16"/>
              <w:szCs w:val="16"/>
              <w:lang w:val="en-US"/>
            </w:rPr>
          </w:pPr>
          <w:proofErr w:type="spellStart"/>
          <w:r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>e-mail</w:t>
          </w:r>
          <w:proofErr w:type="spellEnd"/>
          <w:r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>: sekretariat@womp.opole.pl</w:t>
          </w:r>
        </w:p>
        <w:p w14:paraId="29D01868" w14:textId="77777777" w:rsidR="000840BB" w:rsidRPr="00AB05C4" w:rsidRDefault="000840BB" w:rsidP="000840BB">
          <w:pPr>
            <w:jc w:val="center"/>
            <w:rPr>
              <w:rFonts w:cstheme="minorHAnsi"/>
              <w:sz w:val="18"/>
              <w:szCs w:val="18"/>
              <w:lang w:val="en-US"/>
            </w:rPr>
          </w:pPr>
        </w:p>
      </w:tc>
      <w:tc>
        <w:tcPr>
          <w:tcW w:w="1843" w:type="dxa"/>
        </w:tcPr>
        <w:p w14:paraId="2F4524D9" w14:textId="77777777" w:rsidR="000840BB" w:rsidRPr="00030A6A" w:rsidRDefault="000840BB" w:rsidP="000840BB">
          <w:pPr>
            <w:keepNext/>
            <w:outlineLvl w:val="0"/>
            <w:rPr>
              <w:rFonts w:eastAsia="Times New Roman" w:cstheme="minorHAnsi"/>
              <w:bCs/>
              <w:color w:val="000000"/>
              <w:sz w:val="16"/>
              <w:szCs w:val="16"/>
              <w:lang w:val="en-US" w:eastAsia="pl-PL"/>
            </w:rPr>
          </w:pPr>
          <w:r w:rsidRPr="00030A6A">
            <w:rPr>
              <w:rFonts w:eastAsia="Times New Roman" w:cstheme="minorHAnsi"/>
              <w:bCs/>
              <w:color w:val="000000"/>
              <w:sz w:val="16"/>
              <w:szCs w:val="16"/>
              <w:lang w:val="en-US" w:eastAsia="pl-PL"/>
            </w:rPr>
            <w:t xml:space="preserve">tel./fax </w:t>
          </w:r>
          <w:r w:rsidRPr="00030A6A">
            <w:rPr>
              <w:rFonts w:eastAsia="Times New Roman" w:cstheme="minorHAnsi"/>
              <w:bCs/>
              <w:sz w:val="16"/>
              <w:szCs w:val="16"/>
              <w:lang w:val="en-US" w:eastAsia="pl-PL"/>
            </w:rPr>
            <w:t>(77) 483-77-32</w:t>
          </w:r>
        </w:p>
        <w:p w14:paraId="0AA37539" w14:textId="77777777" w:rsidR="000840BB" w:rsidRPr="00AB05C4" w:rsidRDefault="000840BB" w:rsidP="000840BB">
          <w:pPr>
            <w:pStyle w:val="Stopka"/>
            <w:rPr>
              <w:rFonts w:eastAsia="Times New Roman" w:cstheme="minorHAnsi"/>
              <w:sz w:val="16"/>
              <w:szCs w:val="16"/>
              <w:lang w:val="de-DE" w:eastAsia="pl-PL"/>
            </w:rPr>
          </w:pPr>
          <w:r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>tel. (77) 483-51-90</w:t>
          </w:r>
        </w:p>
        <w:p w14:paraId="3BD4BDC2" w14:textId="77777777" w:rsidR="000840BB" w:rsidRPr="00AB05C4" w:rsidRDefault="000840BB" w:rsidP="000840BB">
          <w:pPr>
            <w:rPr>
              <w:rFonts w:eastAsia="Times New Roman" w:cstheme="minorHAnsi"/>
              <w:sz w:val="16"/>
              <w:szCs w:val="16"/>
              <w:lang w:val="de-DE" w:eastAsia="pl-PL"/>
            </w:rPr>
          </w:pPr>
          <w:r w:rsidRPr="00030A6A">
            <w:rPr>
              <w:rFonts w:eastAsia="Times New Roman" w:cstheme="minorHAnsi"/>
              <w:sz w:val="16"/>
              <w:szCs w:val="16"/>
              <w:lang w:val="en-US" w:eastAsia="pl-PL"/>
            </w:rPr>
            <w:t xml:space="preserve">tel. </w:t>
          </w:r>
          <w:r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>(77) 483-84-26</w:t>
          </w:r>
        </w:p>
        <w:p w14:paraId="6B80A233" w14:textId="77777777" w:rsidR="000840BB" w:rsidRPr="00AB05C4" w:rsidRDefault="000840BB" w:rsidP="000840BB">
          <w:pPr>
            <w:rPr>
              <w:rFonts w:cstheme="minorHAnsi"/>
              <w:sz w:val="16"/>
              <w:szCs w:val="16"/>
              <w:lang w:val="en-US"/>
            </w:rPr>
          </w:pPr>
          <w:r w:rsidRPr="00030A6A">
            <w:rPr>
              <w:rFonts w:eastAsia="Times New Roman" w:cstheme="minorHAnsi"/>
              <w:sz w:val="16"/>
              <w:szCs w:val="16"/>
              <w:lang w:val="en-US" w:eastAsia="pl-PL"/>
            </w:rPr>
            <w:t xml:space="preserve">tel. </w:t>
          </w:r>
          <w:r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>(77) 483-84-27</w:t>
          </w:r>
        </w:p>
      </w:tc>
    </w:tr>
  </w:tbl>
  <w:p w14:paraId="3FC4BBD1" w14:textId="77777777" w:rsidR="000840BB" w:rsidRPr="0065454F" w:rsidRDefault="000840BB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7BB84" w14:textId="77777777" w:rsidR="0057329A" w:rsidRDefault="0057329A" w:rsidP="00D877D1">
      <w:pPr>
        <w:spacing w:after="0" w:line="240" w:lineRule="auto"/>
      </w:pPr>
      <w:r>
        <w:separator/>
      </w:r>
    </w:p>
  </w:footnote>
  <w:footnote w:type="continuationSeparator" w:id="0">
    <w:p w14:paraId="7A356757" w14:textId="77777777" w:rsidR="0057329A" w:rsidRDefault="0057329A" w:rsidP="00D87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3969"/>
      <w:gridCol w:w="5244"/>
    </w:tblGrid>
    <w:tr w:rsidR="00D877D1" w14:paraId="0ED36E38" w14:textId="77777777" w:rsidTr="00287063">
      <w:trPr>
        <w:trHeight w:val="1266"/>
        <w:jc w:val="center"/>
      </w:trPr>
      <w:tc>
        <w:tcPr>
          <w:tcW w:w="1560" w:type="dxa"/>
          <w:vAlign w:val="center"/>
        </w:tcPr>
        <w:p w14:paraId="0F56905F" w14:textId="77777777" w:rsidR="00D877D1" w:rsidRDefault="00D877D1">
          <w:pPr>
            <w:pStyle w:val="Nagwek"/>
          </w:pPr>
          <w:r w:rsidRPr="00313787">
            <w:rPr>
              <w:b/>
              <w:bCs/>
              <w:noProof/>
              <w:sz w:val="14"/>
              <w:szCs w:val="14"/>
            </w:rPr>
            <w:drawing>
              <wp:inline distT="0" distB="0" distL="0" distR="0" wp14:anchorId="0A694163" wp14:editId="02FE1656">
                <wp:extent cx="785754" cy="666000"/>
                <wp:effectExtent l="0" t="0" r="0" b="1270"/>
                <wp:docPr id="36" name="Obraz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07" t="19413" r="14319" b="19572"/>
                        <a:stretch/>
                      </pic:blipFill>
                      <pic:spPr bwMode="auto">
                        <a:xfrm>
                          <a:off x="0" y="0"/>
                          <a:ext cx="785754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14:paraId="06ED5412" w14:textId="77777777" w:rsidR="00D877D1" w:rsidRPr="00D43B0C" w:rsidRDefault="00D877D1" w:rsidP="00D877D1">
          <w:pPr>
            <w:rPr>
              <w:rFonts w:cstheme="minorHAnsi"/>
            </w:rPr>
          </w:pPr>
          <w:r w:rsidRPr="00D43B0C">
            <w:rPr>
              <w:rFonts w:cstheme="minorHAnsi"/>
              <w:b/>
              <w:bCs/>
              <w:caps/>
              <w:color w:val="000000" w:themeColor="text1"/>
              <w:sz w:val="20"/>
              <w:szCs w:val="20"/>
              <w14:textOutline w14:w="0" w14:cap="flat" w14:cmpd="sng" w14:algn="ctr">
                <w14:noFill/>
                <w14:prstDash w14:val="solid"/>
                <w14:round/>
              </w14:textOutline>
            </w:rPr>
            <w:t>Wojewódzki Ośrodek Medycyny Pracy</w:t>
          </w:r>
          <w:r w:rsidRPr="00D43B0C">
            <w:rPr>
              <w:rFonts w:cstheme="minorHAnsi"/>
              <w:color w:val="000000" w:themeColor="text1"/>
              <w:sz w:val="20"/>
              <w:szCs w:val="20"/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Pr="00D43B0C">
            <w:rPr>
              <w:rFonts w:cstheme="minorHAnsi"/>
              <w:color w:val="000000" w:themeColor="text1"/>
              <w:sz w:val="28"/>
              <w:szCs w:val="28"/>
              <w14:textOutline w14:w="0" w14:cap="flat" w14:cmpd="sng" w14:algn="ctr">
                <w14:noFill/>
                <w14:prstDash w14:val="solid"/>
                <w14:round/>
              </w14:textOutline>
            </w:rPr>
            <w:br/>
          </w:r>
          <w:r w:rsidRPr="00D43B0C">
            <w:rPr>
              <w:rFonts w:cstheme="minorHAnsi"/>
              <w:color w:val="000000" w:themeColor="text1"/>
              <w14:textOutline w14:w="0" w14:cap="flat" w14:cmpd="sng" w14:algn="ctr">
                <w14:noFill/>
                <w14:prstDash w14:val="solid"/>
                <w14:round/>
              </w14:textOutline>
            </w:rPr>
            <w:t>w Opolu z/s w Kędzierzynie Koźlu</w:t>
          </w:r>
        </w:p>
      </w:tc>
      <w:tc>
        <w:tcPr>
          <w:tcW w:w="5244" w:type="dxa"/>
          <w:vAlign w:val="center"/>
        </w:tcPr>
        <w:p w14:paraId="59BEFBEC" w14:textId="77777777" w:rsidR="00D877D1" w:rsidRDefault="00D877D1" w:rsidP="00287063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68AB8A87" wp14:editId="17EE3A1C">
                <wp:extent cx="2503805" cy="678714"/>
                <wp:effectExtent l="0" t="0" r="0" b="7620"/>
                <wp:docPr id="37" name="Obraz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5" t="20083" r="-85" b="23975"/>
                        <a:stretch/>
                      </pic:blipFill>
                      <pic:spPr bwMode="auto">
                        <a:xfrm>
                          <a:off x="0" y="0"/>
                          <a:ext cx="2631218" cy="713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03819E2" w14:textId="77777777" w:rsidR="00D877D1" w:rsidRPr="003048C8" w:rsidRDefault="00856E8C">
    <w:pPr>
      <w:pStyle w:val="Nagwek"/>
      <w:rPr>
        <w:sz w:val="24"/>
        <w:szCs w:val="2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2937FF38" wp14:editId="6446BFEA">
              <wp:simplePos x="0" y="0"/>
              <wp:positionH relativeFrom="column">
                <wp:posOffset>-623570</wp:posOffset>
              </wp:positionH>
              <wp:positionV relativeFrom="paragraph">
                <wp:posOffset>93345</wp:posOffset>
              </wp:positionV>
              <wp:extent cx="69818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818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C5CA1E" id="Łącznik prosty 2" o:spid="_x0000_s1026" style="position:absolute;flip:x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1pt,7.35pt" to="500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" strokecolor="#4472c4 [3204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65"/>
    <w:rsid w:val="00030A6A"/>
    <w:rsid w:val="00061708"/>
    <w:rsid w:val="000840BB"/>
    <w:rsid w:val="001A5565"/>
    <w:rsid w:val="002116EB"/>
    <w:rsid w:val="00215C5A"/>
    <w:rsid w:val="00287063"/>
    <w:rsid w:val="003048C8"/>
    <w:rsid w:val="003358E7"/>
    <w:rsid w:val="003656A1"/>
    <w:rsid w:val="003B2EC7"/>
    <w:rsid w:val="003C77B6"/>
    <w:rsid w:val="003F7879"/>
    <w:rsid w:val="004331F0"/>
    <w:rsid w:val="00440307"/>
    <w:rsid w:val="004D6A0A"/>
    <w:rsid w:val="0057329A"/>
    <w:rsid w:val="005C306F"/>
    <w:rsid w:val="0064555C"/>
    <w:rsid w:val="0065454F"/>
    <w:rsid w:val="006B09B2"/>
    <w:rsid w:val="006E00D4"/>
    <w:rsid w:val="006E23EC"/>
    <w:rsid w:val="00756BDF"/>
    <w:rsid w:val="00856E8C"/>
    <w:rsid w:val="0086624B"/>
    <w:rsid w:val="008B7A8A"/>
    <w:rsid w:val="008E40C6"/>
    <w:rsid w:val="00914DE8"/>
    <w:rsid w:val="009558D3"/>
    <w:rsid w:val="00956F59"/>
    <w:rsid w:val="009D639E"/>
    <w:rsid w:val="009F6EDA"/>
    <w:rsid w:val="00A25032"/>
    <w:rsid w:val="00AB05C4"/>
    <w:rsid w:val="00D02474"/>
    <w:rsid w:val="00D43B0C"/>
    <w:rsid w:val="00D877D1"/>
    <w:rsid w:val="00DD2446"/>
    <w:rsid w:val="00DD4C2B"/>
    <w:rsid w:val="00E3415C"/>
    <w:rsid w:val="00E6360B"/>
    <w:rsid w:val="00FB267A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2F143"/>
  <w15:chartTrackingRefBased/>
  <w15:docId w15:val="{491F2184-3A83-4C2B-B0F3-6978B0D9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5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7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7D1"/>
  </w:style>
  <w:style w:type="paragraph" w:styleId="Stopka">
    <w:name w:val="footer"/>
    <w:basedOn w:val="Normalny"/>
    <w:link w:val="StopkaZnak"/>
    <w:uiPriority w:val="99"/>
    <w:unhideWhenUsed/>
    <w:rsid w:val="00D87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7D1"/>
  </w:style>
  <w:style w:type="table" w:styleId="Tabela-Siatka">
    <w:name w:val="Table Grid"/>
    <w:basedOn w:val="Standardowy"/>
    <w:uiPriority w:val="39"/>
    <w:rsid w:val="00D87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A55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dry@womp.opol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omp.opole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statik\OneDrive\Pulpit\2021-11-26%20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1AC51-6E48-4503-A765-0AE747F9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2021-11-26 Papier firmowy.dotx</Template>
  <TotalTime>4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Adminstatik</dc:creator>
  <cp:keywords/>
  <dc:description/>
  <cp:lastModifiedBy>WOMP OPOLE</cp:lastModifiedBy>
  <cp:revision>9</cp:revision>
  <cp:lastPrinted>2023-04-20T09:24:00Z</cp:lastPrinted>
  <dcterms:created xsi:type="dcterms:W3CDTF">2023-04-18T09:17:00Z</dcterms:created>
  <dcterms:modified xsi:type="dcterms:W3CDTF">2023-04-20T09:25:00Z</dcterms:modified>
</cp:coreProperties>
</file>