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F95C" w14:textId="77777777" w:rsidR="00321AAB" w:rsidRPr="00321AAB" w:rsidRDefault="00321AAB" w:rsidP="00125C6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bookmarkStart w:id="0" w:name="_Hlk160105658"/>
    </w:p>
    <w:p w14:paraId="2A9607EE" w14:textId="326510B4" w:rsidR="00321AAB" w:rsidRPr="00E607E7" w:rsidRDefault="00321AAB" w:rsidP="00125C6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607E7">
        <w:rPr>
          <w:rFonts w:asciiTheme="minorHAnsi" w:hAnsiTheme="minorHAnsi" w:cstheme="minorHAnsi"/>
          <w:b/>
          <w:bCs/>
          <w:sz w:val="36"/>
          <w:szCs w:val="36"/>
        </w:rPr>
        <w:t>WZÓR UMOWY</w:t>
      </w:r>
    </w:p>
    <w:p w14:paraId="6935F34E" w14:textId="77777777" w:rsidR="00E607E7" w:rsidRDefault="00E607E7" w:rsidP="00125C6B">
      <w:pPr>
        <w:pStyle w:val="Default"/>
        <w:tabs>
          <w:tab w:val="right" w:leader="dot" w:pos="2835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58BAF034" w14:textId="590CB24B" w:rsidR="00321AAB" w:rsidRPr="00321AAB" w:rsidRDefault="00321AAB" w:rsidP="00125C6B">
      <w:pPr>
        <w:pStyle w:val="Default"/>
        <w:tabs>
          <w:tab w:val="right" w:leader="dot" w:pos="2835"/>
        </w:tabs>
        <w:spacing w:line="360" w:lineRule="auto"/>
        <w:jc w:val="both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</w:rPr>
        <w:t xml:space="preserve">Zawarta dnia </w:t>
      </w:r>
      <w:r w:rsidRPr="003316C3">
        <w:rPr>
          <w:rFonts w:asciiTheme="minorHAnsi" w:hAnsiTheme="minorHAnsi" w:cstheme="minorHAnsi"/>
          <w:sz w:val="20"/>
          <w:szCs w:val="20"/>
        </w:rPr>
        <w:tab/>
      </w:r>
      <w:r w:rsidRPr="00321AAB">
        <w:rPr>
          <w:rFonts w:asciiTheme="minorHAnsi" w:hAnsiTheme="minorHAnsi" w:cstheme="minorHAnsi"/>
        </w:rPr>
        <w:tab/>
        <w:t xml:space="preserve"> w Kędzi</w:t>
      </w:r>
      <w:r w:rsidR="00E607E7">
        <w:rPr>
          <w:rFonts w:asciiTheme="minorHAnsi" w:hAnsiTheme="minorHAnsi" w:cstheme="minorHAnsi"/>
        </w:rPr>
        <w:t>e</w:t>
      </w:r>
      <w:r w:rsidRPr="00321AAB">
        <w:rPr>
          <w:rFonts w:asciiTheme="minorHAnsi" w:hAnsiTheme="minorHAnsi" w:cstheme="minorHAnsi"/>
        </w:rPr>
        <w:t>rzyn</w:t>
      </w:r>
      <w:r w:rsidR="00E607E7">
        <w:rPr>
          <w:rFonts w:asciiTheme="minorHAnsi" w:hAnsiTheme="minorHAnsi" w:cstheme="minorHAnsi"/>
        </w:rPr>
        <w:t>ie</w:t>
      </w:r>
      <w:r w:rsidRPr="00321AAB">
        <w:rPr>
          <w:rFonts w:asciiTheme="minorHAnsi" w:hAnsiTheme="minorHAnsi" w:cstheme="minorHAnsi"/>
        </w:rPr>
        <w:t xml:space="preserve">-Koźlu, pomiędzy: </w:t>
      </w:r>
    </w:p>
    <w:p w14:paraId="02180414" w14:textId="77777777" w:rsidR="00321AAB" w:rsidRPr="00321AAB" w:rsidRDefault="00321AAB" w:rsidP="00125C6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69DE451" w14:textId="58FBF98D" w:rsidR="00321AAB" w:rsidRPr="00321AAB" w:rsidRDefault="00321AAB" w:rsidP="00125C6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1AAB">
        <w:rPr>
          <w:rFonts w:cstheme="minorHAnsi"/>
          <w:sz w:val="24"/>
          <w:szCs w:val="24"/>
        </w:rPr>
        <w:t>Wojewódzkim Ośrodkiem Medycyny Pracy w Opolu z siedzibą w Kędzierzynie-Koźlu przy</w:t>
      </w:r>
      <w:r w:rsidRPr="00321AAB">
        <w:rPr>
          <w:rFonts w:cstheme="minorHAnsi"/>
          <w:b/>
          <w:bCs/>
          <w:sz w:val="24"/>
          <w:szCs w:val="24"/>
        </w:rPr>
        <w:t xml:space="preserve"> </w:t>
      </w:r>
      <w:r w:rsidRPr="00321AAB">
        <w:rPr>
          <w:rFonts w:cstheme="minorHAnsi"/>
          <w:sz w:val="24"/>
          <w:szCs w:val="24"/>
        </w:rPr>
        <w:t>ul. Mikołaja Reja 2A, 47-220 Kędzierzyn-Koźle,  reprezentowaną przez Helenę Kozłowską - Dyrektor WOMP</w:t>
      </w:r>
    </w:p>
    <w:p w14:paraId="424CC0B5" w14:textId="77777777" w:rsidR="00321AAB" w:rsidRPr="00321AAB" w:rsidRDefault="00321AAB" w:rsidP="00125C6B">
      <w:pPr>
        <w:pStyle w:val="Default"/>
        <w:jc w:val="both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</w:rPr>
        <w:t xml:space="preserve">zwaną dalej </w:t>
      </w:r>
      <w:r w:rsidRPr="00321AAB">
        <w:rPr>
          <w:rFonts w:asciiTheme="minorHAnsi" w:hAnsiTheme="minorHAnsi" w:cstheme="minorHAnsi"/>
          <w:b/>
          <w:bCs/>
        </w:rPr>
        <w:t xml:space="preserve">„Zamawiającym” </w:t>
      </w:r>
    </w:p>
    <w:p w14:paraId="1589ABF5" w14:textId="77777777" w:rsidR="00321AAB" w:rsidRPr="00321AAB" w:rsidRDefault="00321AAB" w:rsidP="00125C6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</w:rPr>
        <w:t xml:space="preserve">a </w:t>
      </w:r>
    </w:p>
    <w:p w14:paraId="19CD0B87" w14:textId="66E8EEB4" w:rsidR="00321AAB" w:rsidRPr="003316C3" w:rsidRDefault="00321AAB" w:rsidP="00125C6B">
      <w:pPr>
        <w:pStyle w:val="Default"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16C3">
        <w:rPr>
          <w:rFonts w:asciiTheme="minorHAnsi" w:hAnsiTheme="minorHAnsi" w:cstheme="minorHAnsi"/>
          <w:sz w:val="20"/>
          <w:szCs w:val="20"/>
        </w:rPr>
        <w:tab/>
      </w:r>
    </w:p>
    <w:p w14:paraId="3C07651C" w14:textId="02BEBA8B" w:rsidR="00321AAB" w:rsidRPr="003316C3" w:rsidRDefault="00321AAB" w:rsidP="00125C6B">
      <w:pPr>
        <w:pStyle w:val="Default"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16C3">
        <w:rPr>
          <w:rFonts w:asciiTheme="minorHAnsi" w:hAnsiTheme="minorHAnsi" w:cstheme="minorHAnsi"/>
          <w:sz w:val="20"/>
          <w:szCs w:val="20"/>
        </w:rPr>
        <w:tab/>
      </w:r>
    </w:p>
    <w:p w14:paraId="2C4B84D7" w14:textId="683404F8" w:rsidR="00321AAB" w:rsidRPr="003316C3" w:rsidRDefault="00321AAB" w:rsidP="00125C6B">
      <w:pPr>
        <w:pStyle w:val="Default"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16C3">
        <w:rPr>
          <w:rFonts w:asciiTheme="minorHAnsi" w:hAnsiTheme="minorHAnsi" w:cstheme="minorHAnsi"/>
          <w:sz w:val="20"/>
          <w:szCs w:val="20"/>
        </w:rPr>
        <w:tab/>
      </w:r>
    </w:p>
    <w:p w14:paraId="7755351D" w14:textId="045707A6" w:rsidR="00321AAB" w:rsidRPr="00321AAB" w:rsidRDefault="00321AAB" w:rsidP="00125C6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</w:rPr>
        <w:t xml:space="preserve">reprezentowanym przez : </w:t>
      </w:r>
    </w:p>
    <w:p w14:paraId="3B6944DD" w14:textId="77777777" w:rsidR="00321AAB" w:rsidRPr="003316C3" w:rsidRDefault="00321AAB" w:rsidP="00125C6B">
      <w:pPr>
        <w:pStyle w:val="Default"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16C3">
        <w:rPr>
          <w:rFonts w:asciiTheme="minorHAnsi" w:hAnsiTheme="minorHAnsi" w:cstheme="minorHAnsi"/>
          <w:sz w:val="20"/>
          <w:szCs w:val="20"/>
        </w:rPr>
        <w:tab/>
      </w:r>
    </w:p>
    <w:p w14:paraId="2817DEC9" w14:textId="77777777" w:rsidR="00321AAB" w:rsidRPr="00321AAB" w:rsidRDefault="00321AAB" w:rsidP="00125C6B">
      <w:pPr>
        <w:pStyle w:val="Default"/>
        <w:jc w:val="both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</w:rPr>
        <w:t>zwanym dalej „</w:t>
      </w:r>
      <w:r w:rsidRPr="00321AAB">
        <w:rPr>
          <w:rFonts w:asciiTheme="minorHAnsi" w:hAnsiTheme="minorHAnsi" w:cstheme="minorHAnsi"/>
          <w:b/>
          <w:bCs/>
        </w:rPr>
        <w:t>Wykonawcą”</w:t>
      </w:r>
      <w:r w:rsidRPr="00321AAB">
        <w:rPr>
          <w:rFonts w:asciiTheme="minorHAnsi" w:hAnsiTheme="minorHAnsi" w:cstheme="minorHAnsi"/>
        </w:rPr>
        <w:t xml:space="preserve">, </w:t>
      </w:r>
    </w:p>
    <w:p w14:paraId="36CA957E" w14:textId="77777777" w:rsidR="00321AAB" w:rsidRPr="00321AAB" w:rsidRDefault="00321AAB" w:rsidP="00125C6B">
      <w:pPr>
        <w:pStyle w:val="Default"/>
        <w:jc w:val="both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</w:rPr>
        <w:t>łącznie zwanymi w treści umowy „</w:t>
      </w:r>
      <w:r w:rsidRPr="00321AAB">
        <w:rPr>
          <w:rFonts w:asciiTheme="minorHAnsi" w:hAnsiTheme="minorHAnsi" w:cstheme="minorHAnsi"/>
          <w:b/>
          <w:bCs/>
        </w:rPr>
        <w:t>Stronami”</w:t>
      </w:r>
      <w:r w:rsidRPr="00321AAB">
        <w:rPr>
          <w:rFonts w:asciiTheme="minorHAnsi" w:hAnsiTheme="minorHAnsi" w:cstheme="minorHAnsi"/>
        </w:rPr>
        <w:t xml:space="preserve">, </w:t>
      </w:r>
    </w:p>
    <w:p w14:paraId="513F1FC0" w14:textId="77777777" w:rsidR="00321AAB" w:rsidRPr="00321AAB" w:rsidRDefault="00321AAB" w:rsidP="00125C6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14D5DFC3" w14:textId="29230365" w:rsidR="00321AAB" w:rsidRPr="00321AAB" w:rsidRDefault="00321AAB" w:rsidP="00125C6B">
      <w:pPr>
        <w:pStyle w:val="Default"/>
        <w:jc w:val="both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</w:rPr>
        <w:t xml:space="preserve">na podstawie rozstrzygniętego postępowania w sprawie udzielenia zamówienia publicznego </w:t>
      </w:r>
      <w:r w:rsidR="00D338E4">
        <w:rPr>
          <w:rFonts w:asciiTheme="minorHAnsi" w:hAnsiTheme="minorHAnsi" w:cstheme="minorHAnsi"/>
        </w:rPr>
        <w:t>o wartości do 130 000 zł,</w:t>
      </w:r>
      <w:r w:rsidRPr="00321AAB">
        <w:rPr>
          <w:rFonts w:asciiTheme="minorHAnsi" w:hAnsiTheme="minorHAnsi" w:cstheme="minorHAnsi"/>
        </w:rPr>
        <w:t xml:space="preserve"> zawarta została umowa o </w:t>
      </w:r>
      <w:r w:rsidR="00D338E4">
        <w:rPr>
          <w:rFonts w:asciiTheme="minorHAnsi" w:hAnsiTheme="minorHAnsi" w:cstheme="minorHAnsi"/>
        </w:rPr>
        <w:t xml:space="preserve">następującej </w:t>
      </w:r>
      <w:r w:rsidRPr="00321AAB">
        <w:rPr>
          <w:rFonts w:asciiTheme="minorHAnsi" w:hAnsiTheme="minorHAnsi" w:cstheme="minorHAnsi"/>
        </w:rPr>
        <w:t xml:space="preserve">treści: </w:t>
      </w:r>
    </w:p>
    <w:p w14:paraId="778FD79C" w14:textId="77777777" w:rsidR="00321AAB" w:rsidRPr="00321AAB" w:rsidRDefault="00321AAB" w:rsidP="00125C6B">
      <w:pPr>
        <w:pStyle w:val="Default"/>
        <w:jc w:val="both"/>
        <w:rPr>
          <w:rFonts w:asciiTheme="minorHAnsi" w:hAnsiTheme="minorHAnsi" w:cstheme="minorHAnsi"/>
        </w:rPr>
      </w:pPr>
    </w:p>
    <w:p w14:paraId="57CEB804" w14:textId="77777777" w:rsidR="00321AAB" w:rsidRPr="00321AAB" w:rsidRDefault="00321AAB" w:rsidP="00125C6B">
      <w:pPr>
        <w:pStyle w:val="Default"/>
        <w:jc w:val="both"/>
        <w:rPr>
          <w:rFonts w:asciiTheme="minorHAnsi" w:hAnsiTheme="minorHAnsi" w:cstheme="minorHAnsi"/>
        </w:rPr>
      </w:pPr>
    </w:p>
    <w:p w14:paraId="6BF5FF46" w14:textId="30765269" w:rsidR="00321AAB" w:rsidRPr="00321AAB" w:rsidRDefault="00321AAB" w:rsidP="00125C6B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  <w:b/>
          <w:bCs/>
        </w:rPr>
        <w:t>PRZEDMIOT UMOWY</w:t>
      </w:r>
    </w:p>
    <w:p w14:paraId="574F0C8D" w14:textId="464461A2" w:rsidR="00321AAB" w:rsidRPr="00321AAB" w:rsidRDefault="00321AAB" w:rsidP="00125C6B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  <w:b/>
          <w:bCs/>
        </w:rPr>
        <w:t>§1</w:t>
      </w:r>
    </w:p>
    <w:p w14:paraId="0EA15B43" w14:textId="6E45D685" w:rsidR="00321AAB" w:rsidRDefault="00321AAB" w:rsidP="00125C6B">
      <w:pPr>
        <w:pStyle w:val="Default"/>
        <w:jc w:val="both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</w:rPr>
        <w:t>Przedmiotem umowy jest usługa przygotowania i przeprowadzenia w okresie od dnia podpisania umowy do 30.0</w:t>
      </w:r>
      <w:r>
        <w:rPr>
          <w:rFonts w:asciiTheme="minorHAnsi" w:hAnsiTheme="minorHAnsi" w:cstheme="minorHAnsi"/>
        </w:rPr>
        <w:t>5</w:t>
      </w:r>
      <w:r w:rsidRPr="00321AAB">
        <w:rPr>
          <w:rFonts w:asciiTheme="minorHAnsi" w:hAnsiTheme="minorHAnsi" w:cstheme="minorHAnsi"/>
        </w:rPr>
        <w:t>.2024 r. audytu wydajnościowego, dostępności infrastruktury teleinformatycznej, bezpieczeństwa w dostępie do danych i jego ciągłości</w:t>
      </w:r>
      <w:r w:rsidR="00D338E4">
        <w:rPr>
          <w:rFonts w:asciiTheme="minorHAnsi" w:hAnsiTheme="minorHAnsi" w:cstheme="minorHAnsi"/>
        </w:rPr>
        <w:t>, w</w:t>
      </w:r>
      <w:r w:rsidRPr="00321AAB">
        <w:rPr>
          <w:rFonts w:asciiTheme="minorHAnsi" w:hAnsiTheme="minorHAnsi" w:cstheme="minorHAnsi"/>
        </w:rPr>
        <w:t xml:space="preserve"> celu weryfikacji i oceny zgodności z ustawą o Krajowym Systemie </w:t>
      </w:r>
      <w:proofErr w:type="spellStart"/>
      <w:r w:rsidRPr="00321AAB">
        <w:rPr>
          <w:rFonts w:asciiTheme="minorHAnsi" w:hAnsiTheme="minorHAnsi" w:cstheme="minorHAnsi"/>
        </w:rPr>
        <w:t>Cyberbezpieczeństwa</w:t>
      </w:r>
      <w:proofErr w:type="spellEnd"/>
      <w:r w:rsidRPr="00321AAB">
        <w:rPr>
          <w:rFonts w:asciiTheme="minorHAnsi" w:hAnsiTheme="minorHAnsi" w:cstheme="minorHAnsi"/>
        </w:rPr>
        <w:t xml:space="preserve"> z uwzględnieniem nadchodzących wymagań w sektorze ochrony zdrowia w trzech </w:t>
      </w:r>
      <w:r>
        <w:rPr>
          <w:rFonts w:asciiTheme="minorHAnsi" w:hAnsiTheme="minorHAnsi" w:cstheme="minorHAnsi"/>
        </w:rPr>
        <w:t xml:space="preserve">lokalizacjach </w:t>
      </w:r>
      <w:r w:rsidR="00D338E4">
        <w:rPr>
          <w:rFonts w:asciiTheme="minorHAnsi" w:hAnsiTheme="minorHAnsi" w:cstheme="minorHAnsi"/>
        </w:rPr>
        <w:t>WOMP</w:t>
      </w:r>
      <w:r w:rsidRPr="00321AAB">
        <w:rPr>
          <w:rFonts w:asciiTheme="minorHAnsi" w:hAnsiTheme="minorHAnsi" w:cstheme="minorHAnsi"/>
        </w:rPr>
        <w:t xml:space="preserve">, zgodnie z opisem przedmiotu zamówienia zamieszczonym w </w:t>
      </w:r>
      <w:r w:rsidR="00125C6B">
        <w:rPr>
          <w:rFonts w:asciiTheme="minorHAnsi" w:hAnsiTheme="minorHAnsi" w:cstheme="minorHAnsi"/>
        </w:rPr>
        <w:t>ofertowaniu</w:t>
      </w:r>
      <w:r w:rsidRPr="00321AAB">
        <w:rPr>
          <w:rFonts w:asciiTheme="minorHAnsi" w:hAnsiTheme="minorHAnsi" w:cstheme="minorHAnsi"/>
        </w:rPr>
        <w:t xml:space="preserve"> zamówienia. </w:t>
      </w:r>
    </w:p>
    <w:p w14:paraId="4E81547E" w14:textId="77777777" w:rsidR="00125C6B" w:rsidRPr="00321AAB" w:rsidRDefault="00125C6B" w:rsidP="00125C6B">
      <w:pPr>
        <w:pStyle w:val="Default"/>
        <w:jc w:val="both"/>
        <w:rPr>
          <w:rFonts w:asciiTheme="minorHAnsi" w:hAnsiTheme="minorHAnsi" w:cstheme="minorHAnsi"/>
        </w:rPr>
      </w:pPr>
    </w:p>
    <w:p w14:paraId="7552A356" w14:textId="77777777" w:rsidR="00125C6B" w:rsidRDefault="00125C6B" w:rsidP="00125C6B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0D4378CB" w14:textId="77777777" w:rsidR="00752A5B" w:rsidRPr="00E607E7" w:rsidRDefault="00752A5B" w:rsidP="00125C6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5F36CB3E" w14:textId="4EA4DBEF" w:rsidR="00321AAB" w:rsidRPr="00321AAB" w:rsidRDefault="00321AAB" w:rsidP="00125C6B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  <w:b/>
          <w:bCs/>
        </w:rPr>
        <w:lastRenderedPageBreak/>
        <w:t>NALEŻYTE WYKONANIE PRZEDMIOTU UMOWY</w:t>
      </w:r>
    </w:p>
    <w:p w14:paraId="541FE250" w14:textId="0490A5DB" w:rsidR="00321AAB" w:rsidRPr="00321AAB" w:rsidRDefault="00321AAB" w:rsidP="00125C6B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  <w:b/>
          <w:bCs/>
        </w:rPr>
        <w:t>§2</w:t>
      </w:r>
    </w:p>
    <w:p w14:paraId="6639FA44" w14:textId="77777777" w:rsidR="00321AAB" w:rsidRPr="00321AAB" w:rsidRDefault="00321AAB" w:rsidP="00752A5B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</w:rPr>
        <w:t xml:space="preserve">1. Przedmiot umowy zostanie wykonany z należytą starannością przez Wykonawcę. </w:t>
      </w:r>
    </w:p>
    <w:p w14:paraId="5942EF6C" w14:textId="381A76DE" w:rsidR="00321AAB" w:rsidRPr="00321AAB" w:rsidRDefault="00321AAB" w:rsidP="00752A5B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</w:rPr>
        <w:t>2. Wykonanie przedmiotu umowy zostanie potwierdzone</w:t>
      </w:r>
      <w:r w:rsidR="00125C6B">
        <w:rPr>
          <w:rFonts w:asciiTheme="minorHAnsi" w:hAnsiTheme="minorHAnsi" w:cstheme="minorHAnsi"/>
        </w:rPr>
        <w:t xml:space="preserve"> pisemnym protokołem</w:t>
      </w:r>
      <w:r w:rsidRPr="00321AAB">
        <w:rPr>
          <w:rFonts w:asciiTheme="minorHAnsi" w:hAnsiTheme="minorHAnsi" w:cstheme="minorHAnsi"/>
        </w:rPr>
        <w:t xml:space="preserve">, podpisanym przez obie Strony. </w:t>
      </w:r>
    </w:p>
    <w:p w14:paraId="77E7F193" w14:textId="77777777" w:rsidR="00321AAB" w:rsidRPr="00321AAB" w:rsidRDefault="00321AAB" w:rsidP="00752A5B">
      <w:pPr>
        <w:pStyle w:val="Default"/>
        <w:ind w:left="284" w:hanging="284"/>
        <w:jc w:val="both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</w:rPr>
        <w:t xml:space="preserve">3. Protokół będzie zawierać: </w:t>
      </w:r>
    </w:p>
    <w:p w14:paraId="5A78157C" w14:textId="21C114AC" w:rsidR="00321AAB" w:rsidRDefault="00321AAB" w:rsidP="00752A5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</w:rPr>
        <w:t xml:space="preserve">datę i miejsce jego sporządzenia; </w:t>
      </w:r>
    </w:p>
    <w:p w14:paraId="6FF8AF7C" w14:textId="7534C6F8" w:rsidR="00125C6B" w:rsidRPr="00321AAB" w:rsidRDefault="00125C6B" w:rsidP="00752A5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</w:rPr>
        <w:t>opis zrealizowanego zamówienia;</w:t>
      </w:r>
    </w:p>
    <w:p w14:paraId="7002FE11" w14:textId="52ACB9BB" w:rsidR="00125C6B" w:rsidRPr="00321AAB" w:rsidRDefault="00125C6B" w:rsidP="00752A5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raporty bezpieczeństwa i zalecenia zgodnie z ofertowaniem</w:t>
      </w:r>
      <w:r w:rsidR="00D338E4">
        <w:rPr>
          <w:rFonts w:asciiTheme="minorHAnsi" w:hAnsiTheme="minorHAnsi" w:cstheme="minorHAnsi"/>
        </w:rPr>
        <w:t>;</w:t>
      </w:r>
    </w:p>
    <w:p w14:paraId="698D6917" w14:textId="041AE608" w:rsidR="00125C6B" w:rsidRDefault="00321AAB" w:rsidP="00752A5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321AAB">
        <w:rPr>
          <w:rFonts w:asciiTheme="minorHAnsi" w:hAnsiTheme="minorHAnsi" w:cstheme="minorHAnsi"/>
        </w:rPr>
        <w:t xml:space="preserve">oświadczenie Zamawiającego o braku lub istnieniu zastrzeżeń do sposobu wykonania zamówienia przez Wykonawcę. </w:t>
      </w:r>
    </w:p>
    <w:p w14:paraId="7BD3DA4D" w14:textId="77777777" w:rsidR="00125C6B" w:rsidRDefault="00125C6B" w:rsidP="00125C6B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410A39F3" w14:textId="707DAA7B" w:rsidR="00321AAB" w:rsidRPr="00321AAB" w:rsidRDefault="00321AAB" w:rsidP="00125C6B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b/>
          <w:bCs/>
          <w:color w:val="auto"/>
        </w:rPr>
        <w:t>WARUNKI PŁATNOŚCI</w:t>
      </w:r>
    </w:p>
    <w:p w14:paraId="405DF78B" w14:textId="608807A9" w:rsidR="00321AAB" w:rsidRPr="00321AAB" w:rsidRDefault="00321AAB" w:rsidP="00125C6B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b/>
          <w:bCs/>
          <w:color w:val="auto"/>
        </w:rPr>
        <w:t>§3</w:t>
      </w:r>
    </w:p>
    <w:p w14:paraId="6FEE6849" w14:textId="7709F7F1" w:rsidR="00321AAB" w:rsidRPr="00321AAB" w:rsidRDefault="00321AAB" w:rsidP="00752A5B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Zamawiający zapłaci Wykonawcy z tytułu wynagrodzenia za wykonanie przedmiotu umowy następującą kwotę netto w wysokości </w:t>
      </w:r>
      <w:r w:rsidRPr="00125C6B">
        <w:rPr>
          <w:rFonts w:asciiTheme="minorHAnsi" w:hAnsiTheme="minorHAnsi" w:cstheme="minorHAnsi"/>
          <w:color w:val="auto"/>
          <w:sz w:val="20"/>
          <w:szCs w:val="20"/>
        </w:rPr>
        <w:t>…………</w:t>
      </w:r>
      <w:r w:rsidR="00125C6B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………………………………………………….…….</w:t>
      </w:r>
      <w:r w:rsidRPr="00125C6B">
        <w:rPr>
          <w:rFonts w:asciiTheme="minorHAnsi" w:hAnsiTheme="minorHAnsi" w:cstheme="minorHAnsi"/>
          <w:color w:val="auto"/>
          <w:sz w:val="20"/>
          <w:szCs w:val="20"/>
        </w:rPr>
        <w:t xml:space="preserve">……… </w:t>
      </w:r>
      <w:r w:rsidRPr="00321AAB">
        <w:rPr>
          <w:rFonts w:asciiTheme="minorHAnsi" w:hAnsiTheme="minorHAnsi" w:cstheme="minorHAnsi"/>
          <w:color w:val="auto"/>
        </w:rPr>
        <w:t xml:space="preserve">zł </w:t>
      </w:r>
      <w:r w:rsidR="00125C6B">
        <w:rPr>
          <w:rFonts w:asciiTheme="minorHAnsi" w:hAnsiTheme="minorHAnsi" w:cstheme="minorHAnsi"/>
          <w:color w:val="auto"/>
        </w:rPr>
        <w:br/>
      </w:r>
      <w:r w:rsidRPr="00321AAB">
        <w:rPr>
          <w:rFonts w:asciiTheme="minorHAnsi" w:hAnsiTheme="minorHAnsi" w:cstheme="minorHAnsi"/>
          <w:color w:val="auto"/>
        </w:rPr>
        <w:t xml:space="preserve">(słownie: </w:t>
      </w:r>
      <w:r w:rsidRPr="00125C6B">
        <w:rPr>
          <w:rFonts w:asciiTheme="minorHAnsi" w:hAnsiTheme="minorHAnsi" w:cstheme="minorHAnsi"/>
          <w:color w:val="auto"/>
          <w:sz w:val="20"/>
          <w:szCs w:val="20"/>
        </w:rPr>
        <w:t>……………</w:t>
      </w:r>
      <w:r w:rsidR="00125C6B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…………………………………………………….…………………….</w:t>
      </w:r>
      <w:r w:rsidRPr="00125C6B">
        <w:rPr>
          <w:rFonts w:asciiTheme="minorHAnsi" w:hAnsiTheme="minorHAnsi" w:cstheme="minorHAnsi"/>
          <w:color w:val="auto"/>
          <w:sz w:val="20"/>
          <w:szCs w:val="20"/>
        </w:rPr>
        <w:t xml:space="preserve">….. </w:t>
      </w:r>
      <w:r w:rsidRPr="00321AAB">
        <w:rPr>
          <w:rFonts w:asciiTheme="minorHAnsi" w:hAnsiTheme="minorHAnsi" w:cstheme="minorHAnsi"/>
          <w:color w:val="auto"/>
        </w:rPr>
        <w:t xml:space="preserve">zł) powiększoną o podatek VAT w wysokości </w:t>
      </w:r>
      <w:r w:rsidRPr="00125C6B">
        <w:rPr>
          <w:rFonts w:asciiTheme="minorHAnsi" w:hAnsiTheme="minorHAnsi" w:cstheme="minorHAnsi"/>
          <w:color w:val="auto"/>
          <w:sz w:val="20"/>
          <w:szCs w:val="20"/>
        </w:rPr>
        <w:t>…</w:t>
      </w:r>
      <w:r w:rsidR="00125C6B">
        <w:rPr>
          <w:rFonts w:asciiTheme="minorHAnsi" w:hAnsiTheme="minorHAnsi" w:cstheme="minorHAnsi"/>
          <w:color w:val="auto"/>
          <w:sz w:val="20"/>
          <w:szCs w:val="20"/>
        </w:rPr>
        <w:t>…</w:t>
      </w:r>
      <w:r w:rsidR="00752A5B">
        <w:rPr>
          <w:rFonts w:asciiTheme="minorHAnsi" w:hAnsiTheme="minorHAnsi" w:cstheme="minorHAnsi"/>
          <w:color w:val="auto"/>
          <w:sz w:val="20"/>
          <w:szCs w:val="20"/>
        </w:rPr>
        <w:t>..</w:t>
      </w:r>
      <w:r w:rsidR="00125C6B">
        <w:rPr>
          <w:rFonts w:asciiTheme="minorHAnsi" w:hAnsiTheme="minorHAnsi" w:cstheme="minorHAnsi"/>
          <w:color w:val="auto"/>
          <w:sz w:val="20"/>
          <w:szCs w:val="20"/>
        </w:rPr>
        <w:t>...</w:t>
      </w:r>
      <w:r w:rsidRPr="00125C6B">
        <w:rPr>
          <w:rFonts w:asciiTheme="minorHAnsi" w:hAnsiTheme="minorHAnsi" w:cstheme="minorHAnsi"/>
          <w:color w:val="auto"/>
          <w:sz w:val="20"/>
          <w:szCs w:val="20"/>
        </w:rPr>
        <w:t xml:space="preserve">. </w:t>
      </w:r>
      <w:r w:rsidRPr="00321AAB">
        <w:rPr>
          <w:rFonts w:asciiTheme="minorHAnsi" w:hAnsiTheme="minorHAnsi" w:cstheme="minorHAnsi"/>
          <w:color w:val="auto"/>
        </w:rPr>
        <w:t xml:space="preserve">%, tzn. kwotę brutto wysokości </w:t>
      </w:r>
      <w:r w:rsidR="00125C6B" w:rsidRPr="00125C6B">
        <w:rPr>
          <w:rFonts w:asciiTheme="minorHAnsi" w:hAnsiTheme="minorHAnsi" w:cstheme="minorHAnsi"/>
          <w:color w:val="auto"/>
          <w:sz w:val="20"/>
          <w:szCs w:val="20"/>
        </w:rPr>
        <w:t>……</w:t>
      </w:r>
      <w:r w:rsidR="00125C6B">
        <w:rPr>
          <w:rFonts w:asciiTheme="minorHAnsi" w:hAnsiTheme="minorHAnsi" w:cstheme="minorHAnsi"/>
          <w:color w:val="auto"/>
          <w:sz w:val="20"/>
          <w:szCs w:val="20"/>
        </w:rPr>
        <w:t>……</w:t>
      </w:r>
      <w:r w:rsidR="00752A5B">
        <w:rPr>
          <w:rFonts w:asciiTheme="minorHAnsi" w:hAnsiTheme="minorHAnsi" w:cstheme="minorHAnsi"/>
          <w:color w:val="auto"/>
          <w:sz w:val="20"/>
          <w:szCs w:val="20"/>
        </w:rPr>
        <w:t>…</w:t>
      </w:r>
      <w:r w:rsidR="00125C6B">
        <w:rPr>
          <w:rFonts w:asciiTheme="minorHAnsi" w:hAnsiTheme="minorHAnsi" w:cstheme="minorHAnsi"/>
          <w:color w:val="auto"/>
          <w:sz w:val="20"/>
          <w:szCs w:val="20"/>
        </w:rPr>
        <w:t>……………….</w:t>
      </w:r>
      <w:r w:rsidR="00125C6B" w:rsidRPr="00125C6B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125C6B">
        <w:rPr>
          <w:rFonts w:asciiTheme="minorHAnsi" w:hAnsiTheme="minorHAnsi" w:cstheme="minorHAnsi"/>
          <w:color w:val="auto"/>
          <w:sz w:val="20"/>
          <w:szCs w:val="20"/>
        </w:rPr>
        <w:t xml:space="preserve">…… </w:t>
      </w:r>
      <w:r w:rsidRPr="00321AAB">
        <w:rPr>
          <w:rFonts w:asciiTheme="minorHAnsi" w:hAnsiTheme="minorHAnsi" w:cstheme="minorHAnsi"/>
          <w:color w:val="auto"/>
        </w:rPr>
        <w:t xml:space="preserve">zł (słownie: </w:t>
      </w:r>
      <w:r w:rsidRPr="00125C6B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="00125C6B">
        <w:rPr>
          <w:rFonts w:asciiTheme="minorHAnsi" w:hAnsiTheme="minorHAnsi" w:cstheme="minorHAnsi"/>
          <w:color w:val="auto"/>
          <w:sz w:val="20"/>
          <w:szCs w:val="20"/>
        </w:rPr>
        <w:t>……………………</w:t>
      </w:r>
      <w:r w:rsidR="00752A5B">
        <w:rPr>
          <w:rFonts w:asciiTheme="minorHAnsi" w:hAnsiTheme="minorHAnsi" w:cstheme="minorHAnsi"/>
          <w:color w:val="auto"/>
          <w:sz w:val="20"/>
          <w:szCs w:val="20"/>
        </w:rPr>
        <w:t>…..</w:t>
      </w:r>
      <w:r w:rsidR="00125C6B">
        <w:rPr>
          <w:rFonts w:asciiTheme="minorHAnsi" w:hAnsiTheme="minorHAnsi" w:cstheme="minorHAnsi"/>
          <w:color w:val="auto"/>
          <w:sz w:val="20"/>
          <w:szCs w:val="20"/>
        </w:rPr>
        <w:t>………………………………</w:t>
      </w:r>
      <w:r w:rsidR="00752A5B">
        <w:rPr>
          <w:rFonts w:asciiTheme="minorHAnsi" w:hAnsiTheme="minorHAnsi" w:cstheme="minorHAnsi"/>
          <w:color w:val="auto"/>
          <w:sz w:val="20"/>
          <w:szCs w:val="20"/>
        </w:rPr>
        <w:t>……………………………….</w:t>
      </w:r>
      <w:r w:rsidR="00125C6B">
        <w:rPr>
          <w:rFonts w:asciiTheme="minorHAnsi" w:hAnsiTheme="minorHAnsi" w:cstheme="minorHAnsi"/>
          <w:color w:val="auto"/>
          <w:sz w:val="20"/>
          <w:szCs w:val="20"/>
        </w:rPr>
        <w:t>…………………………….</w:t>
      </w:r>
      <w:r w:rsidRPr="00125C6B">
        <w:rPr>
          <w:rFonts w:asciiTheme="minorHAnsi" w:hAnsiTheme="minorHAnsi" w:cstheme="minorHAnsi"/>
          <w:color w:val="auto"/>
          <w:sz w:val="20"/>
          <w:szCs w:val="20"/>
        </w:rPr>
        <w:t xml:space="preserve">……………. </w:t>
      </w:r>
      <w:r w:rsidRPr="00321AAB">
        <w:rPr>
          <w:rFonts w:asciiTheme="minorHAnsi" w:hAnsiTheme="minorHAnsi" w:cstheme="minorHAnsi"/>
          <w:color w:val="auto"/>
        </w:rPr>
        <w:t xml:space="preserve">zł) </w:t>
      </w:r>
    </w:p>
    <w:p w14:paraId="28239BBA" w14:textId="1060CFAE" w:rsidR="00321AAB" w:rsidRPr="00321AAB" w:rsidRDefault="00321AAB" w:rsidP="00752A5B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Zamawiający dokona zapłaty wynagrodzenia wskazanego w ust. 1 w ciągu 14 dni od otrzymania faktury VAT wystawionej na podstawie protokolarnego potwierdzenia przez Zamawiającego faktu należytego wykonania </w:t>
      </w:r>
      <w:r w:rsidR="00D338E4">
        <w:rPr>
          <w:rFonts w:asciiTheme="minorHAnsi" w:hAnsiTheme="minorHAnsi" w:cstheme="minorHAnsi"/>
          <w:color w:val="auto"/>
        </w:rPr>
        <w:t>przedmiotu umowy</w:t>
      </w:r>
      <w:r w:rsidRPr="00321AAB">
        <w:rPr>
          <w:rFonts w:asciiTheme="minorHAnsi" w:hAnsiTheme="minorHAnsi" w:cstheme="minorHAnsi"/>
          <w:color w:val="auto"/>
        </w:rPr>
        <w:t xml:space="preserve">. </w:t>
      </w:r>
    </w:p>
    <w:p w14:paraId="7919F4ED" w14:textId="453ACC5D" w:rsidR="00321AAB" w:rsidRPr="00321AAB" w:rsidRDefault="00321AAB" w:rsidP="00752A5B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>Zapłata należności wynikającej z niniejszej Umowy nast</w:t>
      </w:r>
      <w:r w:rsidR="00D338E4">
        <w:rPr>
          <w:rFonts w:asciiTheme="minorHAnsi" w:hAnsiTheme="minorHAnsi" w:cstheme="minorHAnsi"/>
          <w:color w:val="auto"/>
        </w:rPr>
        <w:t>ąpi</w:t>
      </w:r>
      <w:r w:rsidRPr="00321AAB">
        <w:rPr>
          <w:rFonts w:asciiTheme="minorHAnsi" w:hAnsiTheme="minorHAnsi" w:cstheme="minorHAnsi"/>
          <w:color w:val="auto"/>
        </w:rPr>
        <w:t xml:space="preserve"> na konto Wykonawcy wskazane na Fakturze VAT. </w:t>
      </w:r>
    </w:p>
    <w:p w14:paraId="73D61770" w14:textId="04A3D659" w:rsidR="00321AAB" w:rsidRPr="00321AAB" w:rsidRDefault="00321AAB" w:rsidP="00752A5B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Zamawiający upoważnia Wykonawcę do wystawienia faktury VAT na przedmiot umowy bez jego podpisu. </w:t>
      </w:r>
    </w:p>
    <w:p w14:paraId="774E20E4" w14:textId="1C62C257" w:rsidR="00321AAB" w:rsidRPr="00321AAB" w:rsidRDefault="00321AAB" w:rsidP="00752A5B">
      <w:pPr>
        <w:pStyle w:val="Default"/>
        <w:numPr>
          <w:ilvl w:val="0"/>
          <w:numId w:val="4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Wykonawca będzie wykonywał usługę przy współpracy z pracownikami Zamawiającego. </w:t>
      </w:r>
    </w:p>
    <w:p w14:paraId="0B50B8C0" w14:textId="77777777" w:rsidR="00321AAB" w:rsidRPr="00321AAB" w:rsidRDefault="00321AAB" w:rsidP="00125C6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3F14153E" w14:textId="77777777" w:rsidR="00752A5B" w:rsidRDefault="00752A5B" w:rsidP="00125C6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22202AE" w14:textId="77777777" w:rsidR="00752A5B" w:rsidRDefault="00752A5B" w:rsidP="00125C6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2396ABE" w14:textId="77777777" w:rsidR="003316C3" w:rsidRDefault="003316C3" w:rsidP="00125C6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7EA7A02C" w14:textId="77777777" w:rsidR="003316C3" w:rsidRDefault="003316C3" w:rsidP="00125C6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13EF513F" w14:textId="77777777" w:rsidR="003316C3" w:rsidRDefault="003316C3" w:rsidP="00125C6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44E2029E" w14:textId="77777777" w:rsidR="00752A5B" w:rsidRPr="00E607E7" w:rsidRDefault="00752A5B" w:rsidP="00125C6B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32CC6336" w14:textId="2D8B49DB" w:rsidR="00321AAB" w:rsidRPr="00321AAB" w:rsidRDefault="00321AAB" w:rsidP="00125C6B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b/>
          <w:bCs/>
          <w:color w:val="auto"/>
        </w:rPr>
        <w:lastRenderedPageBreak/>
        <w:t>KLAUZULA POUFNOŚCI, OCHRONA DANYCH OSOBOWYCH</w:t>
      </w:r>
    </w:p>
    <w:p w14:paraId="6606D0B4" w14:textId="486FB584" w:rsidR="00321AAB" w:rsidRPr="00321AAB" w:rsidRDefault="00321AAB" w:rsidP="00125C6B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b/>
          <w:bCs/>
          <w:color w:val="auto"/>
        </w:rPr>
        <w:t>§4</w:t>
      </w:r>
    </w:p>
    <w:p w14:paraId="2E816B2C" w14:textId="1825B4EB" w:rsidR="00321AAB" w:rsidRPr="00321AAB" w:rsidRDefault="00321AAB" w:rsidP="00752A5B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Wykonawca zobowiązuje się do zachowania poufności wszelkich informacji otrzymanych za pośrednictwem Zamawiającego i do nieprzekazywania takich informacji osobom trzecim. Wykonawca zobowiązuje się również do niewykorzystywania takich informacji do jakichkolwiek innych celów niż wykonanie niniejszej umowy. </w:t>
      </w:r>
    </w:p>
    <w:p w14:paraId="35F95266" w14:textId="3FA01EE0" w:rsidR="00321AAB" w:rsidRPr="00321AAB" w:rsidRDefault="00321AAB" w:rsidP="00752A5B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W razie naruszenia zasad powyższego zobowiązania Wykonawca przyjmuje na siebie pełną odpowiedzialność za działanie własne, swoich pracowników, podwykonawców, pełnomocników oraz osób działających w jego imieniu przy realizacji Umowy. </w:t>
      </w:r>
    </w:p>
    <w:p w14:paraId="38DADD9C" w14:textId="0E7148F8" w:rsidR="00321AAB" w:rsidRPr="00321AAB" w:rsidRDefault="00321AAB" w:rsidP="00752A5B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Na podstawie art. 31 ustawy z dnia 29 sierpnia 1997 r. o ochronie danych osobowych </w:t>
      </w:r>
      <w:r w:rsidR="00752A5B">
        <w:rPr>
          <w:rFonts w:asciiTheme="minorHAnsi" w:hAnsiTheme="minorHAnsi" w:cstheme="minorHAnsi"/>
          <w:color w:val="auto"/>
        </w:rPr>
        <w:br/>
      </w:r>
      <w:r w:rsidRPr="00321AAB">
        <w:rPr>
          <w:rFonts w:asciiTheme="minorHAnsi" w:hAnsiTheme="minorHAnsi" w:cstheme="minorHAnsi"/>
          <w:color w:val="auto"/>
        </w:rPr>
        <w:t>(</w:t>
      </w:r>
      <w:proofErr w:type="spellStart"/>
      <w:r w:rsidRPr="00321AAB">
        <w:rPr>
          <w:rFonts w:asciiTheme="minorHAnsi" w:hAnsiTheme="minorHAnsi" w:cstheme="minorHAnsi"/>
          <w:color w:val="auto"/>
        </w:rPr>
        <w:t>t.j</w:t>
      </w:r>
      <w:proofErr w:type="spellEnd"/>
      <w:r w:rsidRPr="00321AAB">
        <w:rPr>
          <w:rFonts w:asciiTheme="minorHAnsi" w:hAnsiTheme="minorHAnsi" w:cstheme="minorHAnsi"/>
          <w:color w:val="auto"/>
        </w:rPr>
        <w:t xml:space="preserve">. </w:t>
      </w:r>
      <w:proofErr w:type="spellStart"/>
      <w:r w:rsidRPr="00321AAB">
        <w:rPr>
          <w:rFonts w:asciiTheme="minorHAnsi" w:hAnsiTheme="minorHAnsi" w:cstheme="minorHAnsi"/>
          <w:color w:val="auto"/>
        </w:rPr>
        <w:t>DzU</w:t>
      </w:r>
      <w:proofErr w:type="spellEnd"/>
      <w:r w:rsidRPr="00321AAB">
        <w:rPr>
          <w:rFonts w:asciiTheme="minorHAnsi" w:hAnsiTheme="minorHAnsi" w:cstheme="minorHAnsi"/>
          <w:color w:val="auto"/>
        </w:rPr>
        <w:t xml:space="preserve"> z 2002 r, Nr 101, poz. 926 ze zm.) Wykonawca może przetwarzać dane osobowe przekazane przez Zamawiającego w zakresie i w celu wskazanym w opisie przedmiotu zamówienia. </w:t>
      </w:r>
    </w:p>
    <w:p w14:paraId="3F74793F" w14:textId="2B090891" w:rsidR="00321AAB" w:rsidRPr="00321AAB" w:rsidRDefault="00321AAB" w:rsidP="00752A5B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Wykonawca oświadcza, iż spełnia wymagania określone w art. 36 – 39 ustawy o ochronie danych osobowych dotyczące zabezpieczenia danych przed ich udostępnieniem osobom nieupoważnionym, zabraniem przez osobę nieuprawnioną, przetwarzaniem </w:t>
      </w:r>
      <w:r w:rsidR="00752A5B">
        <w:rPr>
          <w:rFonts w:asciiTheme="minorHAnsi" w:hAnsiTheme="minorHAnsi" w:cstheme="minorHAnsi"/>
          <w:color w:val="auto"/>
        </w:rPr>
        <w:br/>
      </w:r>
      <w:r w:rsidRPr="00321AAB">
        <w:rPr>
          <w:rFonts w:asciiTheme="minorHAnsi" w:hAnsiTheme="minorHAnsi" w:cstheme="minorHAnsi"/>
          <w:color w:val="auto"/>
        </w:rPr>
        <w:t xml:space="preserve">z naruszeniem ustawy oraz zmianą, utratą, uszkodzeniem lub zniszczeniem. </w:t>
      </w:r>
    </w:p>
    <w:p w14:paraId="725C3BFA" w14:textId="7BBEF4E8" w:rsidR="00321AAB" w:rsidRDefault="00321AAB" w:rsidP="00752A5B">
      <w:pPr>
        <w:pStyle w:val="Default"/>
        <w:numPr>
          <w:ilvl w:val="0"/>
          <w:numId w:val="6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Wykonawca oświadcza, iż sposób prowadzenia i zakres dokumentacji, o której mowa </w:t>
      </w:r>
      <w:r w:rsidR="00D338E4">
        <w:rPr>
          <w:rFonts w:asciiTheme="minorHAnsi" w:hAnsiTheme="minorHAnsi" w:cstheme="minorHAnsi"/>
          <w:color w:val="auto"/>
        </w:rPr>
        <w:br/>
      </w:r>
      <w:r w:rsidRPr="00321AAB">
        <w:rPr>
          <w:rFonts w:asciiTheme="minorHAnsi" w:hAnsiTheme="minorHAnsi" w:cstheme="minorHAnsi"/>
          <w:color w:val="auto"/>
        </w:rPr>
        <w:t xml:space="preserve">w art. 39a ustawy o ochronie danych osobowych oraz środki techniczne i organizacyjne zastosowane w celu zapewnienia ochrony przetwarzanych danych są zgodne z przepisami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1024). </w:t>
      </w:r>
    </w:p>
    <w:p w14:paraId="06DF7952" w14:textId="77777777" w:rsidR="003316C3" w:rsidRDefault="003316C3" w:rsidP="003316C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952CF6F" w14:textId="77777777" w:rsidR="003316C3" w:rsidRDefault="003316C3" w:rsidP="003316C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503F540" w14:textId="77777777" w:rsidR="003316C3" w:rsidRDefault="003316C3" w:rsidP="003316C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B7B8ABD" w14:textId="77777777" w:rsidR="003316C3" w:rsidRDefault="003316C3" w:rsidP="003316C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38CE109" w14:textId="77777777" w:rsidR="003316C3" w:rsidRDefault="003316C3" w:rsidP="003316C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59C32D0" w14:textId="77777777" w:rsidR="003316C3" w:rsidRDefault="003316C3" w:rsidP="003316C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4634DC6" w14:textId="77777777" w:rsidR="003316C3" w:rsidRDefault="003316C3" w:rsidP="003316C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7D5E62D" w14:textId="77777777" w:rsidR="003316C3" w:rsidRDefault="003316C3" w:rsidP="003316C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8D4AAE7" w14:textId="77777777" w:rsidR="003316C3" w:rsidRDefault="003316C3" w:rsidP="003316C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FB2A099" w14:textId="77777777" w:rsidR="003316C3" w:rsidRDefault="003316C3" w:rsidP="003316C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91196E7" w14:textId="77777777" w:rsidR="003316C3" w:rsidRDefault="003316C3" w:rsidP="003316C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68E7F7A" w14:textId="77777777" w:rsidR="003316C3" w:rsidRDefault="003316C3" w:rsidP="003316C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B349DFB" w14:textId="77777777" w:rsidR="003316C3" w:rsidRDefault="003316C3" w:rsidP="003316C3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3D2A2018" w14:textId="2BF7F7AF" w:rsidR="00321AAB" w:rsidRPr="00321AAB" w:rsidRDefault="003316C3" w:rsidP="00752A5B">
      <w:pPr>
        <w:pStyle w:val="Default"/>
        <w:pageBreakBefore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E607E7">
        <w:rPr>
          <w:rFonts w:asciiTheme="minorHAnsi" w:hAnsiTheme="minorHAnsi" w:cstheme="minorHAnsi"/>
          <w:b/>
          <w:bCs/>
          <w:color w:val="auto"/>
          <w:sz w:val="18"/>
          <w:szCs w:val="18"/>
        </w:rPr>
        <w:lastRenderedPageBreak/>
        <w:br/>
      </w:r>
      <w:r w:rsidR="00321AAB" w:rsidRPr="00321AAB">
        <w:rPr>
          <w:rFonts w:asciiTheme="minorHAnsi" w:hAnsiTheme="minorHAnsi" w:cstheme="minorHAnsi"/>
          <w:b/>
          <w:bCs/>
          <w:color w:val="auto"/>
        </w:rPr>
        <w:t>O</w:t>
      </w:r>
      <w:r w:rsidRPr="00321AAB">
        <w:rPr>
          <w:rFonts w:asciiTheme="minorHAnsi" w:hAnsiTheme="minorHAnsi" w:cstheme="minorHAnsi"/>
          <w:b/>
          <w:bCs/>
          <w:color w:val="auto"/>
        </w:rPr>
        <w:t>B</w:t>
      </w:r>
      <w:r w:rsidR="00321AAB" w:rsidRPr="00321AAB">
        <w:rPr>
          <w:rFonts w:asciiTheme="minorHAnsi" w:hAnsiTheme="minorHAnsi" w:cstheme="minorHAnsi"/>
          <w:b/>
          <w:bCs/>
          <w:color w:val="auto"/>
        </w:rPr>
        <w:t>WIĄZKI WYKONAWCY</w:t>
      </w:r>
    </w:p>
    <w:p w14:paraId="141E1B1A" w14:textId="2190FAD8" w:rsidR="00321AAB" w:rsidRPr="00321AAB" w:rsidRDefault="00321AAB" w:rsidP="00752A5B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b/>
          <w:bCs/>
          <w:color w:val="auto"/>
        </w:rPr>
        <w:t>§5</w:t>
      </w:r>
    </w:p>
    <w:p w14:paraId="62027AE0" w14:textId="6512EDE1" w:rsidR="00321AAB" w:rsidRPr="00321AAB" w:rsidRDefault="00321AAB" w:rsidP="00752A5B">
      <w:pPr>
        <w:pStyle w:val="Defaul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Wykonawca zobowiązuje się do przeprowadzenia szkolenia wprowadzającego </w:t>
      </w:r>
      <w:r w:rsidR="00752A5B">
        <w:rPr>
          <w:rFonts w:asciiTheme="minorHAnsi" w:hAnsiTheme="minorHAnsi" w:cstheme="minorHAnsi"/>
          <w:color w:val="auto"/>
        </w:rPr>
        <w:br/>
      </w:r>
      <w:r w:rsidRPr="00321AAB">
        <w:rPr>
          <w:rFonts w:asciiTheme="minorHAnsi" w:hAnsiTheme="minorHAnsi" w:cstheme="minorHAnsi"/>
          <w:color w:val="auto"/>
        </w:rPr>
        <w:t xml:space="preserve">dla pracowników w zakresie ochrony informacji, inwentaryzacji aktywów informacyjnych oraz oceny ryzyka. </w:t>
      </w:r>
    </w:p>
    <w:p w14:paraId="1430D9B1" w14:textId="40BA5958" w:rsidR="00321AAB" w:rsidRPr="00321AAB" w:rsidRDefault="00321AAB" w:rsidP="00752A5B">
      <w:pPr>
        <w:pStyle w:val="Defaul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Wykonawca zobowiązuje się określenia stanu faktycznego zabezpieczeń danych </w:t>
      </w:r>
      <w:r w:rsidR="00D338E4">
        <w:rPr>
          <w:rFonts w:asciiTheme="minorHAnsi" w:hAnsiTheme="minorHAnsi" w:cstheme="minorHAnsi"/>
          <w:color w:val="auto"/>
        </w:rPr>
        <w:br/>
      </w:r>
      <w:r w:rsidRPr="00321AAB">
        <w:rPr>
          <w:rFonts w:asciiTheme="minorHAnsi" w:hAnsiTheme="minorHAnsi" w:cstheme="minorHAnsi"/>
          <w:color w:val="auto"/>
        </w:rPr>
        <w:t xml:space="preserve">w systemach informatycznych poprzez audyt sprawdzający spełnienie zaleceń norm </w:t>
      </w:r>
      <w:r w:rsidR="00D338E4">
        <w:rPr>
          <w:rFonts w:asciiTheme="minorHAnsi" w:hAnsiTheme="minorHAnsi" w:cstheme="minorHAnsi"/>
          <w:color w:val="auto"/>
        </w:rPr>
        <w:br/>
      </w:r>
      <w:r w:rsidRPr="00321AAB">
        <w:rPr>
          <w:rFonts w:asciiTheme="minorHAnsi" w:hAnsiTheme="minorHAnsi" w:cstheme="minorHAnsi"/>
          <w:color w:val="auto"/>
        </w:rPr>
        <w:t xml:space="preserve">PN-ISO/IEC 17799, oraz wymagań normy PN-ISO/IEC 27001, praktyki inżynierskiej oraz wymagań prawnych nałożonych na organizację, między innymi dotyczących ochrony danych osobowych </w:t>
      </w:r>
    </w:p>
    <w:p w14:paraId="311C0782" w14:textId="7BD0A6FC" w:rsidR="00321AAB" w:rsidRPr="00321AAB" w:rsidRDefault="00321AAB" w:rsidP="00752A5B">
      <w:pPr>
        <w:pStyle w:val="Defaul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Wykonawca zobowiązuje się do opracowania dokumentacji zgodnej z wymaganiami normy PN ISO/IEC 27001 oraz zaleceniami normy PN ISO/IEC 17799, PN-ISO/IEC 27799 wymaganiami prawnymi nałożonymi na organizację, między innymi dotyczącymi ochrony danych osobowych </w:t>
      </w:r>
    </w:p>
    <w:p w14:paraId="1B58E683" w14:textId="7A767E10" w:rsidR="00321AAB" w:rsidRPr="00321AAB" w:rsidRDefault="00321AAB" w:rsidP="00752A5B">
      <w:pPr>
        <w:pStyle w:val="Defaul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Wykonawca zobowiązuje się do przeprowadzenia audytu zabezpieczeń dostępu </w:t>
      </w:r>
      <w:r w:rsidR="003B0B45">
        <w:rPr>
          <w:rFonts w:asciiTheme="minorHAnsi" w:hAnsiTheme="minorHAnsi" w:cstheme="minorHAnsi"/>
          <w:color w:val="auto"/>
        </w:rPr>
        <w:br/>
      </w:r>
      <w:r w:rsidRPr="00321AAB">
        <w:rPr>
          <w:rFonts w:asciiTheme="minorHAnsi" w:hAnsiTheme="minorHAnsi" w:cstheme="minorHAnsi"/>
          <w:color w:val="auto"/>
        </w:rPr>
        <w:t xml:space="preserve">do danych oraz przygotowania raportu audytorskiego wraz z zaleceniami i projektem zmian, wykonania oceny zapisów obecnej polityki bezpieczeństwa informacji. </w:t>
      </w:r>
    </w:p>
    <w:p w14:paraId="3C8FF2BA" w14:textId="2ECF3858" w:rsidR="00321AAB" w:rsidRPr="00321AAB" w:rsidRDefault="00321AAB" w:rsidP="00752A5B">
      <w:pPr>
        <w:pStyle w:val="Defaul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Wykonawca zobowiązuje się do opracowania raportu z oceny zabezpieczeń informatycznych oraz ich zgodności z wymaganiami prawnymi oraz normami ISO/IEC 17799 oraz PN ISO/IEC 27001, PN ISO/IEC 27799. W raporcie zawarte będą propozycje </w:t>
      </w:r>
      <w:r w:rsidR="003B0B45">
        <w:rPr>
          <w:rFonts w:asciiTheme="minorHAnsi" w:hAnsiTheme="minorHAnsi" w:cstheme="minorHAnsi"/>
          <w:color w:val="auto"/>
        </w:rPr>
        <w:br/>
      </w:r>
      <w:r w:rsidRPr="00321AAB">
        <w:rPr>
          <w:rFonts w:asciiTheme="minorHAnsi" w:hAnsiTheme="minorHAnsi" w:cstheme="minorHAnsi"/>
          <w:color w:val="auto"/>
        </w:rPr>
        <w:t xml:space="preserve">w postaci projektu zmian w strukturze zabezpieczeń i opisy rozwiązań wykrytych problemów z bezpieczeństwem wraz ze schematami sieci oraz funkcjonalnościami urządzeń. </w:t>
      </w:r>
    </w:p>
    <w:p w14:paraId="795F99D1" w14:textId="0AF0EEB4" w:rsidR="00321AAB" w:rsidRPr="00321AAB" w:rsidRDefault="00321AAB" w:rsidP="00752A5B">
      <w:pPr>
        <w:pStyle w:val="Defaul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Wykonawca zobowiązuje się do utworzenia oraz wdrożenia dokumentacji Systemu Zarządzania Bezpieczeństwem Informacji. Poprzez wdrożenie należy rozumieć utworzenie odpowiednich dokumentów po konsultacjach z pracownikami Zamawiającego, zatwierdzenie dokumentacji przez Kierownictwo Zamawiającego oraz przeszkolenie pracowników w zakresie wykonywania obowiązków zgodnie z opracowanym sposobem postępowania w dokumentacji Systemu Zarządzania Bezpieczeństwem Informacji. </w:t>
      </w:r>
    </w:p>
    <w:p w14:paraId="639CD55E" w14:textId="580219E0" w:rsidR="00321AAB" w:rsidRPr="00321AAB" w:rsidRDefault="00321AAB" w:rsidP="00752A5B">
      <w:pPr>
        <w:pStyle w:val="Default"/>
        <w:numPr>
          <w:ilvl w:val="0"/>
          <w:numId w:val="8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Wykonawca oświadcza, iż zobowiązuje się do realizacji przedmiotu zamówienia w oparciu o aktualnie obowiązujące wersje norm PN-ISO/IEC 17799, PN-ISO/IEC 27799 i PN-ISO/IEC 27001. </w:t>
      </w:r>
    </w:p>
    <w:p w14:paraId="12B26D77" w14:textId="77777777" w:rsidR="00321AAB" w:rsidRDefault="00321AAB" w:rsidP="00125C6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21C5915E" w14:textId="77777777" w:rsidR="003316C3" w:rsidRDefault="003316C3" w:rsidP="00125C6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7FF8263B" w14:textId="77777777" w:rsidR="003316C3" w:rsidRDefault="003316C3" w:rsidP="00125C6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34B4B47D" w14:textId="77777777" w:rsidR="003316C3" w:rsidRPr="00321AAB" w:rsidRDefault="003316C3" w:rsidP="00125C6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21E1A70" w14:textId="137CE1E0" w:rsidR="00321AAB" w:rsidRPr="00321AAB" w:rsidRDefault="00321AAB" w:rsidP="003316C3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b/>
          <w:bCs/>
          <w:color w:val="auto"/>
        </w:rPr>
        <w:lastRenderedPageBreak/>
        <w:t>OBOWIĄZKI ZAMAWIAJĄCEGO</w:t>
      </w:r>
    </w:p>
    <w:p w14:paraId="37E91AF9" w14:textId="38F20646" w:rsidR="00321AAB" w:rsidRPr="00321AAB" w:rsidRDefault="00321AAB" w:rsidP="003316C3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b/>
          <w:bCs/>
          <w:color w:val="auto"/>
        </w:rPr>
        <w:t>§6</w:t>
      </w:r>
    </w:p>
    <w:bookmarkEnd w:id="0"/>
    <w:p w14:paraId="04BC8599" w14:textId="2118DD24" w:rsidR="00321AAB" w:rsidRPr="00321AAB" w:rsidRDefault="00321AAB" w:rsidP="003316C3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Zamawiający zobowiązuje się umożliwić dostęp Wykonawcy do posiadanego sprzętu, oprogramowania, pomieszczeń potrzebnych do wykonania przedmiotu umowy. </w:t>
      </w:r>
    </w:p>
    <w:p w14:paraId="4F5DE877" w14:textId="39799C41" w:rsidR="00321AAB" w:rsidRDefault="00321AAB" w:rsidP="003316C3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21AAB">
        <w:rPr>
          <w:rFonts w:asciiTheme="minorHAnsi" w:hAnsiTheme="minorHAnsi" w:cstheme="minorHAnsi"/>
          <w:color w:val="auto"/>
        </w:rPr>
        <w:t xml:space="preserve">Zamawiający zobowiązuje się zapewnić współpracę swoich pracowników z Wykonawcą </w:t>
      </w:r>
      <w:r w:rsidR="003316C3">
        <w:rPr>
          <w:rFonts w:asciiTheme="minorHAnsi" w:hAnsiTheme="minorHAnsi" w:cstheme="minorHAnsi"/>
          <w:color w:val="auto"/>
        </w:rPr>
        <w:br/>
      </w:r>
      <w:r w:rsidRPr="00321AAB">
        <w:rPr>
          <w:rFonts w:asciiTheme="minorHAnsi" w:hAnsiTheme="minorHAnsi" w:cstheme="minorHAnsi"/>
          <w:color w:val="auto"/>
        </w:rPr>
        <w:t xml:space="preserve">w zakresie realizacji przedmiotu umowy. </w:t>
      </w:r>
    </w:p>
    <w:p w14:paraId="1A812F4F" w14:textId="77777777" w:rsidR="003316C3" w:rsidRDefault="003316C3" w:rsidP="00125C6B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23EF4F4E" w14:textId="096C3718" w:rsidR="003316C3" w:rsidRPr="003316C3" w:rsidRDefault="003316C3" w:rsidP="003316C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3316C3">
        <w:rPr>
          <w:rFonts w:asciiTheme="minorHAnsi" w:hAnsiTheme="minorHAnsi" w:cstheme="minorHAnsi"/>
          <w:b/>
          <w:bCs/>
          <w:color w:val="auto"/>
        </w:rPr>
        <w:t>KARY UMOWNE</w:t>
      </w:r>
    </w:p>
    <w:p w14:paraId="2EC217B6" w14:textId="178A4027" w:rsidR="003316C3" w:rsidRPr="003316C3" w:rsidRDefault="003316C3" w:rsidP="003316C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3316C3">
        <w:rPr>
          <w:rFonts w:asciiTheme="minorHAnsi" w:hAnsiTheme="minorHAnsi" w:cstheme="minorHAnsi"/>
          <w:b/>
          <w:bCs/>
          <w:color w:val="auto"/>
        </w:rPr>
        <w:t>§7</w:t>
      </w:r>
    </w:p>
    <w:p w14:paraId="36F43944" w14:textId="55FDC0C3" w:rsidR="003316C3" w:rsidRDefault="003316C3" w:rsidP="003316C3">
      <w:pPr>
        <w:pStyle w:val="Defaul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 xml:space="preserve">W razie odstąpienia przez Zamawiającego od niniejszej umowy z przyczyn tkwiących po stronie Wykonawcy, Wykonawca będzie zobowiązany do zapłaty Zamawiającemu kary umownej w wysokości 20% wynagrodzenia umownego brutto określonego w §3 ust. 1. </w:t>
      </w:r>
    </w:p>
    <w:p w14:paraId="178CFCE1" w14:textId="032ED6D4" w:rsidR="003316C3" w:rsidRPr="003316C3" w:rsidRDefault="003316C3" w:rsidP="003316C3">
      <w:pPr>
        <w:pStyle w:val="Defaul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 xml:space="preserve">W wypadku gdy kara umowna, o której mowa w ust. 1 nie pokryje w całości szkody poniesionej przez Zamawiającego, będzie on uprawniony do dochodzenia odszkodowania uzupełniającego na zasadach ogólnych do wysokości faktycznie poniesionej szkody. </w:t>
      </w:r>
    </w:p>
    <w:p w14:paraId="16CDF019" w14:textId="6B940AFB" w:rsidR="003316C3" w:rsidRPr="003316C3" w:rsidRDefault="003316C3" w:rsidP="003316C3">
      <w:pPr>
        <w:pStyle w:val="Defaul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 xml:space="preserve">Za opóźnienia w wykonaniu przedmiotu umowy Wykonawca zapłaci Zamawiającemu karę umowną w wysokości 1% kwoty określonej w §3 ust. 1 za każdy dzień zwłoki. </w:t>
      </w:r>
    </w:p>
    <w:p w14:paraId="7580B6EF" w14:textId="77777777" w:rsidR="003316C3" w:rsidRPr="003316C3" w:rsidRDefault="003316C3" w:rsidP="003316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5F6F671" w14:textId="02D8CBDD" w:rsidR="003316C3" w:rsidRPr="003316C3" w:rsidRDefault="003316C3" w:rsidP="003316C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3316C3">
        <w:rPr>
          <w:rFonts w:asciiTheme="minorHAnsi" w:hAnsiTheme="minorHAnsi" w:cstheme="minorHAnsi"/>
          <w:b/>
          <w:bCs/>
          <w:color w:val="auto"/>
        </w:rPr>
        <w:t>POSTANOWIENIA KOŃCOWE</w:t>
      </w:r>
    </w:p>
    <w:p w14:paraId="4E594490" w14:textId="52119AA7" w:rsidR="003316C3" w:rsidRPr="003316C3" w:rsidRDefault="003316C3" w:rsidP="003316C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3316C3">
        <w:rPr>
          <w:rFonts w:asciiTheme="minorHAnsi" w:hAnsiTheme="minorHAnsi" w:cstheme="minorHAnsi"/>
          <w:b/>
          <w:bCs/>
          <w:color w:val="auto"/>
        </w:rPr>
        <w:t>§8</w:t>
      </w:r>
    </w:p>
    <w:p w14:paraId="51A81749" w14:textId="77777777" w:rsidR="003316C3" w:rsidRPr="003316C3" w:rsidRDefault="003316C3" w:rsidP="003316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 xml:space="preserve">Do merytorycznej współpracy i koordynacji w wykonywaniu zadania upoważnia się: </w:t>
      </w:r>
    </w:p>
    <w:p w14:paraId="38923698" w14:textId="2C83C88B" w:rsidR="003316C3" w:rsidRPr="003316C3" w:rsidRDefault="003316C3" w:rsidP="003316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 xml:space="preserve">- Ze strony Zamawiającego: </w:t>
      </w:r>
      <w:r>
        <w:rPr>
          <w:rFonts w:asciiTheme="minorHAnsi" w:hAnsiTheme="minorHAnsi" w:cstheme="minorHAnsi"/>
          <w:color w:val="auto"/>
        </w:rPr>
        <w:t>Piotr Peljan</w:t>
      </w:r>
      <w:r w:rsidRPr="003316C3">
        <w:rPr>
          <w:rFonts w:asciiTheme="minorHAnsi" w:hAnsiTheme="minorHAnsi" w:cstheme="minorHAnsi"/>
          <w:color w:val="auto"/>
        </w:rPr>
        <w:t xml:space="preserve"> </w:t>
      </w:r>
    </w:p>
    <w:p w14:paraId="5C452E59" w14:textId="78EC966D" w:rsidR="003316C3" w:rsidRPr="003316C3" w:rsidRDefault="003316C3" w:rsidP="003316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 xml:space="preserve">- Ze strony Wykonawcy: </w:t>
      </w:r>
      <w:r w:rsidRPr="003316C3">
        <w:rPr>
          <w:rFonts w:asciiTheme="minorHAnsi" w:hAnsiTheme="minorHAnsi" w:cstheme="minorHAnsi"/>
          <w:color w:val="auto"/>
          <w:sz w:val="20"/>
          <w:szCs w:val="20"/>
        </w:rPr>
        <w:t>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………………………</w:t>
      </w:r>
      <w:r w:rsidRPr="003316C3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……………………… </w:t>
      </w:r>
    </w:p>
    <w:p w14:paraId="73666DFD" w14:textId="77777777" w:rsidR="003316C3" w:rsidRDefault="003316C3" w:rsidP="003316C3">
      <w:pPr>
        <w:pStyle w:val="Defaul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 xml:space="preserve">Integralną część niniejszej umowy stanowią: </w:t>
      </w:r>
    </w:p>
    <w:p w14:paraId="17D36D41" w14:textId="77777777" w:rsidR="003316C3" w:rsidRDefault="003316C3" w:rsidP="003316C3">
      <w:pPr>
        <w:pStyle w:val="Default"/>
        <w:numPr>
          <w:ilvl w:val="1"/>
          <w:numId w:val="16"/>
        </w:numPr>
        <w:ind w:left="851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 xml:space="preserve">Specyfikacja Istotnych Warunków zamówienia, </w:t>
      </w:r>
    </w:p>
    <w:p w14:paraId="0AAE51AE" w14:textId="50DBB59F" w:rsidR="003316C3" w:rsidRPr="003316C3" w:rsidRDefault="003316C3" w:rsidP="003316C3">
      <w:pPr>
        <w:pStyle w:val="Default"/>
        <w:numPr>
          <w:ilvl w:val="1"/>
          <w:numId w:val="16"/>
        </w:numPr>
        <w:ind w:left="851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 xml:space="preserve">oferta Wykonawcy. </w:t>
      </w:r>
    </w:p>
    <w:p w14:paraId="5C8037A8" w14:textId="7EC96699" w:rsidR="003316C3" w:rsidRPr="003316C3" w:rsidRDefault="003316C3" w:rsidP="003316C3">
      <w:pPr>
        <w:pStyle w:val="Defaul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 xml:space="preserve">Umowa obowiązuje od dnia jej podpisania. </w:t>
      </w:r>
    </w:p>
    <w:p w14:paraId="3DE411C1" w14:textId="0F71F57E" w:rsidR="003316C3" w:rsidRPr="003316C3" w:rsidRDefault="003316C3" w:rsidP="003316C3">
      <w:pPr>
        <w:pStyle w:val="Defaul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 xml:space="preserve">Wszelkie zmiany i uzupełnienia umowy wymagają pod rygorem nieważności zachowania formy pisemnej. </w:t>
      </w:r>
    </w:p>
    <w:p w14:paraId="7189FE44" w14:textId="21E3AAA2" w:rsidR="003316C3" w:rsidRPr="003316C3" w:rsidRDefault="003316C3" w:rsidP="003316C3">
      <w:pPr>
        <w:pStyle w:val="Defaul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 xml:space="preserve">Prawem właściwym dla niniejszej umowy jest prawo polskie. </w:t>
      </w:r>
    </w:p>
    <w:p w14:paraId="55EC58C9" w14:textId="3C042442" w:rsidR="003316C3" w:rsidRPr="003316C3" w:rsidRDefault="003316C3" w:rsidP="003316C3">
      <w:pPr>
        <w:pStyle w:val="Defaul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>Do spraw nieuregulowanych postanowieniami umowy stosuje się przepisy kodeksu cywilnego</w:t>
      </w:r>
      <w:r w:rsidR="00D338E4">
        <w:rPr>
          <w:rFonts w:asciiTheme="minorHAnsi" w:hAnsiTheme="minorHAnsi" w:cstheme="minorHAnsi"/>
          <w:color w:val="auto"/>
        </w:rPr>
        <w:t>.</w:t>
      </w:r>
    </w:p>
    <w:p w14:paraId="6716E804" w14:textId="7C034762" w:rsidR="003316C3" w:rsidRPr="003316C3" w:rsidRDefault="003316C3" w:rsidP="003316C3">
      <w:pPr>
        <w:pStyle w:val="Defaul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 xml:space="preserve">Wszelkie spory wynikłe na tle realizacji niniejszej umowy będą rozstrzygane przez właściwy sąd powszechny w Opolu. </w:t>
      </w:r>
    </w:p>
    <w:p w14:paraId="5A31C90A" w14:textId="77777777" w:rsidR="00D338E4" w:rsidRDefault="00D338E4" w:rsidP="00D338E4">
      <w:pPr>
        <w:pStyle w:val="Default"/>
        <w:ind w:left="426"/>
        <w:jc w:val="both"/>
        <w:rPr>
          <w:rFonts w:asciiTheme="minorHAnsi" w:hAnsiTheme="minorHAnsi" w:cstheme="minorHAnsi"/>
          <w:color w:val="auto"/>
        </w:rPr>
      </w:pPr>
    </w:p>
    <w:p w14:paraId="74CFC8DA" w14:textId="05EFC3A8" w:rsidR="003316C3" w:rsidRPr="003316C3" w:rsidRDefault="003316C3" w:rsidP="003316C3">
      <w:pPr>
        <w:pStyle w:val="Defaul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316C3">
        <w:rPr>
          <w:rFonts w:asciiTheme="minorHAnsi" w:hAnsiTheme="minorHAnsi" w:cstheme="minorHAnsi"/>
          <w:color w:val="auto"/>
        </w:rPr>
        <w:t xml:space="preserve">Umowę sporządzono w dwóch jednobrzmiących egzemplarzach – po jednym dla każdej ze stron. </w:t>
      </w:r>
    </w:p>
    <w:p w14:paraId="62594682" w14:textId="77777777" w:rsidR="003316C3" w:rsidRDefault="003316C3" w:rsidP="003316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F2049AA" w14:textId="77777777" w:rsidR="00E607E7" w:rsidRDefault="00E607E7" w:rsidP="003316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1BB3665D" w14:textId="77777777" w:rsidR="00D338E4" w:rsidRDefault="00D338E4" w:rsidP="003316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34054A2D" w14:textId="77777777" w:rsidR="00D338E4" w:rsidRDefault="00D338E4" w:rsidP="003316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4F493815" w14:textId="77777777" w:rsidR="00D338E4" w:rsidRDefault="00D338E4" w:rsidP="003316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6940E9DF" w14:textId="77777777" w:rsidR="00D338E4" w:rsidRDefault="00D338E4" w:rsidP="003316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44575098" w14:textId="77777777" w:rsidR="00D338E4" w:rsidRDefault="00D338E4" w:rsidP="003316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0FE059FC" w14:textId="77777777" w:rsidR="00D338E4" w:rsidRDefault="00D338E4" w:rsidP="003316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37DF1D77" w14:textId="77777777" w:rsidR="00E607E7" w:rsidRDefault="00E607E7" w:rsidP="003316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3AF71108" w14:textId="77777777" w:rsidR="00E607E7" w:rsidRPr="003316C3" w:rsidRDefault="00E607E7" w:rsidP="003316C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15F2D80C" w14:textId="032ABEB4" w:rsidR="003316C3" w:rsidRDefault="00E607E7" w:rsidP="00E607E7">
      <w:pPr>
        <w:pStyle w:val="Default"/>
        <w:tabs>
          <w:tab w:val="center" w:pos="1985"/>
          <w:tab w:val="center" w:pos="6804"/>
        </w:tabs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 w:rsidR="003316C3" w:rsidRPr="003316C3">
        <w:rPr>
          <w:rFonts w:asciiTheme="minorHAnsi" w:hAnsiTheme="minorHAnsi" w:cstheme="minorHAnsi"/>
          <w:color w:val="auto"/>
        </w:rPr>
        <w:t xml:space="preserve">Zamawiający </w:t>
      </w:r>
      <w:r>
        <w:rPr>
          <w:rFonts w:asciiTheme="minorHAnsi" w:hAnsiTheme="minorHAnsi" w:cstheme="minorHAnsi"/>
          <w:color w:val="auto"/>
        </w:rPr>
        <w:tab/>
      </w:r>
      <w:r w:rsidR="003316C3" w:rsidRPr="003316C3">
        <w:rPr>
          <w:rFonts w:asciiTheme="minorHAnsi" w:hAnsiTheme="minorHAnsi" w:cstheme="minorHAnsi"/>
          <w:color w:val="auto"/>
        </w:rPr>
        <w:t xml:space="preserve">Wykonawca </w:t>
      </w:r>
    </w:p>
    <w:p w14:paraId="349B2ED4" w14:textId="77777777" w:rsidR="00E607E7" w:rsidRDefault="00E607E7" w:rsidP="00E607E7">
      <w:pPr>
        <w:pStyle w:val="Default"/>
        <w:tabs>
          <w:tab w:val="center" w:pos="1985"/>
          <w:tab w:val="center" w:pos="6804"/>
        </w:tabs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4B679E70" w14:textId="77777777" w:rsidR="00E607E7" w:rsidRPr="003316C3" w:rsidRDefault="00E607E7" w:rsidP="00E607E7">
      <w:pPr>
        <w:pStyle w:val="Default"/>
        <w:tabs>
          <w:tab w:val="center" w:pos="1985"/>
          <w:tab w:val="center" w:pos="6804"/>
        </w:tabs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14:paraId="57F974C0" w14:textId="46BA5AFD" w:rsidR="003316C3" w:rsidRPr="00321AAB" w:rsidRDefault="00E607E7" w:rsidP="00E607E7">
      <w:pPr>
        <w:pStyle w:val="Default"/>
        <w:tabs>
          <w:tab w:val="left" w:pos="195"/>
          <w:tab w:val="center" w:pos="1985"/>
          <w:tab w:val="center" w:pos="6804"/>
        </w:tabs>
        <w:spacing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ab/>
      </w:r>
      <w:r>
        <w:rPr>
          <w:rFonts w:asciiTheme="minorHAnsi" w:hAnsiTheme="minorHAnsi" w:cstheme="minorHAnsi"/>
          <w:color w:val="auto"/>
        </w:rPr>
        <w:tab/>
      </w:r>
      <w:r w:rsidRPr="00E607E7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……………………………………………………….</w:t>
      </w:r>
      <w:r>
        <w:rPr>
          <w:rFonts w:asciiTheme="minorHAnsi" w:hAnsiTheme="minorHAnsi" w:cstheme="minorHAnsi"/>
          <w:color w:val="auto"/>
          <w:sz w:val="20"/>
          <w:szCs w:val="20"/>
        </w:rPr>
        <w:tab/>
        <w:t>………………………………………………………….</w:t>
      </w:r>
    </w:p>
    <w:sectPr w:rsidR="003316C3" w:rsidRPr="00321AAB" w:rsidSect="007162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165F" w14:textId="77777777" w:rsidR="0071627E" w:rsidRDefault="0071627E" w:rsidP="00D877D1">
      <w:pPr>
        <w:spacing w:after="0" w:line="240" w:lineRule="auto"/>
      </w:pPr>
      <w:r>
        <w:separator/>
      </w:r>
    </w:p>
  </w:endnote>
  <w:endnote w:type="continuationSeparator" w:id="0">
    <w:p w14:paraId="3FCC0FC8" w14:textId="77777777" w:rsidR="0071627E" w:rsidRDefault="0071627E" w:rsidP="00D8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E63C" w14:textId="77777777" w:rsidR="005C7F28" w:rsidRDefault="005C7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9DD36" w14:textId="77777777" w:rsidR="00A25032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  <w:r w:rsidRPr="003048C8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379956" wp14:editId="7D026C27">
              <wp:simplePos x="0" y="0"/>
              <wp:positionH relativeFrom="column">
                <wp:posOffset>-623570</wp:posOffset>
              </wp:positionH>
              <wp:positionV relativeFrom="paragraph">
                <wp:posOffset>227965</wp:posOffset>
              </wp:positionV>
              <wp:extent cx="698182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98108D" id="Łącznik prosty 1" o:spid="_x0000_s1026" style="position:absolute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17.95pt" to="500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M92oAL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  <w:r>
      <w:rPr>
        <w:sz w:val="20"/>
        <w:szCs w:val="20"/>
        <w:lang w:val="en-US"/>
      </w:rPr>
      <w:tab/>
    </w:r>
    <w:r w:rsidRPr="003B2EC7">
      <w:rPr>
        <w:color w:val="7F7F7F" w:themeColor="background1" w:themeShade="7F"/>
        <w:spacing w:val="60"/>
        <w:sz w:val="20"/>
        <w:szCs w:val="20"/>
        <w:lang w:val="en-US"/>
      </w:rPr>
      <w:t>Strona</w:t>
    </w:r>
    <w:r w:rsidRPr="003B2EC7">
      <w:rPr>
        <w:sz w:val="20"/>
        <w:szCs w:val="20"/>
        <w:lang w:val="en-US"/>
      </w:rPr>
      <w:t xml:space="preserve"> | </w:t>
    </w:r>
    <w:r w:rsidRPr="003B2EC7">
      <w:rPr>
        <w:sz w:val="20"/>
        <w:szCs w:val="20"/>
        <w:lang w:val="en-US"/>
      </w:rPr>
      <w:fldChar w:fldCharType="begin"/>
    </w:r>
    <w:r w:rsidRPr="003B2EC7">
      <w:rPr>
        <w:sz w:val="20"/>
        <w:szCs w:val="20"/>
        <w:lang w:val="en-US"/>
      </w:rPr>
      <w:instrText>PAGE   \* MERGEFORMAT</w:instrText>
    </w:r>
    <w:r w:rsidRPr="003B2EC7">
      <w:rPr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1</w:t>
    </w:r>
    <w:r w:rsidRPr="003B2EC7">
      <w:rPr>
        <w:b/>
        <w:bCs/>
        <w:sz w:val="20"/>
        <w:szCs w:val="20"/>
        <w:lang w:val="en-US"/>
      </w:rPr>
      <w:fldChar w:fldCharType="end"/>
    </w:r>
    <w:r>
      <w:rPr>
        <w:b/>
        <w:bCs/>
        <w:sz w:val="20"/>
        <w:szCs w:val="20"/>
        <w:lang w:val="en-US"/>
      </w:rPr>
      <w:t xml:space="preserve"> z </w:t>
    </w:r>
    <w:r w:rsidRPr="003B2EC7">
      <w:rPr>
        <w:b/>
        <w:bCs/>
        <w:sz w:val="20"/>
        <w:szCs w:val="20"/>
        <w:lang w:val="en-US"/>
      </w:rPr>
      <w:fldChar w:fldCharType="begin"/>
    </w:r>
    <w:r w:rsidRPr="003B2EC7">
      <w:rPr>
        <w:b/>
        <w:bCs/>
        <w:sz w:val="20"/>
        <w:szCs w:val="20"/>
        <w:lang w:val="en-US"/>
      </w:rPr>
      <w:instrText>NUMPAGES  \* Arabic  \* MERGEFORMAT</w:instrText>
    </w:r>
    <w:r w:rsidRPr="003B2EC7">
      <w:rPr>
        <w:b/>
        <w:bCs/>
        <w:sz w:val="20"/>
        <w:szCs w:val="20"/>
        <w:lang w:val="en-US"/>
      </w:rPr>
      <w:fldChar w:fldCharType="separate"/>
    </w:r>
    <w:r w:rsidRPr="003B2EC7">
      <w:rPr>
        <w:b/>
        <w:bCs/>
        <w:sz w:val="20"/>
        <w:szCs w:val="20"/>
        <w:lang w:val="en-US"/>
      </w:rPr>
      <w:t>2</w:t>
    </w:r>
    <w:r w:rsidRPr="003B2EC7">
      <w:rPr>
        <w:b/>
        <w:bCs/>
        <w:sz w:val="20"/>
        <w:szCs w:val="20"/>
        <w:lang w:val="en-US"/>
      </w:rPr>
      <w:fldChar w:fldCharType="end"/>
    </w:r>
  </w:p>
  <w:p w14:paraId="4B881631" w14:textId="77777777" w:rsidR="003B2EC7" w:rsidRPr="003048C8" w:rsidRDefault="003B2EC7" w:rsidP="003B2EC7">
    <w:pPr>
      <w:pStyle w:val="Stopka"/>
      <w:tabs>
        <w:tab w:val="clear" w:pos="4536"/>
      </w:tabs>
      <w:rPr>
        <w:sz w:val="20"/>
        <w:szCs w:val="20"/>
        <w:lang w:val="en-US"/>
      </w:rPr>
    </w:pPr>
  </w:p>
  <w:tbl>
    <w:tblPr>
      <w:tblStyle w:val="Tabela-Siatka"/>
      <w:tblW w:w="11058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9"/>
      <w:gridCol w:w="2126"/>
      <w:gridCol w:w="2835"/>
      <w:gridCol w:w="2835"/>
      <w:gridCol w:w="1843"/>
    </w:tblGrid>
    <w:tr w:rsidR="000840BB" w:rsidRPr="003B0B45" w14:paraId="4053E914" w14:textId="77777777" w:rsidTr="008E1AB5">
      <w:tc>
        <w:tcPr>
          <w:tcW w:w="1419" w:type="dxa"/>
        </w:tcPr>
        <w:p w14:paraId="3EC82AC5" w14:textId="77777777" w:rsidR="000840BB" w:rsidRPr="0065454F" w:rsidRDefault="000840BB" w:rsidP="000840BB">
          <w:pPr>
            <w:pStyle w:val="Stopka"/>
            <w:rPr>
              <w:rFonts w:cstheme="minorHAnsi"/>
              <w:sz w:val="20"/>
              <w:szCs w:val="20"/>
            </w:rPr>
          </w:pPr>
          <w:r w:rsidRPr="0065454F">
            <w:rPr>
              <w:rFonts w:cstheme="minorHAnsi"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87936" behindDoc="1" locked="0" layoutInCell="1" allowOverlap="1" wp14:anchorId="60FC145E" wp14:editId="41A65242">
                <wp:simplePos x="0" y="0"/>
                <wp:positionH relativeFrom="page">
                  <wp:posOffset>13852</wp:posOffset>
                </wp:positionH>
                <wp:positionV relativeFrom="paragraph">
                  <wp:posOffset>14605</wp:posOffset>
                </wp:positionV>
                <wp:extent cx="850605" cy="1069267"/>
                <wp:effectExtent l="0" t="0" r="6985" b="0"/>
                <wp:wrapNone/>
                <wp:docPr id="1553820027" name="Obraz 1553820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04" t="29903" r="23504" b="22424"/>
                        <a:stretch/>
                      </pic:blipFill>
                      <pic:spPr bwMode="auto">
                        <a:xfrm>
                          <a:off x="0" y="0"/>
                          <a:ext cx="850605" cy="1069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</w:tcPr>
        <w:p w14:paraId="201DA0A9" w14:textId="77777777"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47-220 Kędzierzyn-Koźle,</w:t>
          </w:r>
        </w:p>
        <w:p w14:paraId="2BA925BF" w14:textId="77777777" w:rsidR="000840BB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>ul. M. Reja 2A</w:t>
          </w:r>
        </w:p>
        <w:p w14:paraId="1319ECA0" w14:textId="77777777" w:rsidR="005C7F28" w:rsidRPr="0065454F" w:rsidRDefault="005C7F28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</w:p>
        <w:p w14:paraId="6497809A" w14:textId="77777777" w:rsidR="000840BB" w:rsidRPr="0065454F" w:rsidRDefault="000840BB" w:rsidP="000840BB">
          <w:pPr>
            <w:rPr>
              <w:rFonts w:eastAsia="Times New Roman" w:cstheme="minorHAnsi"/>
              <w:sz w:val="18"/>
              <w:szCs w:val="18"/>
              <w:lang w:eastAsia="pl-PL"/>
            </w:rPr>
          </w:pPr>
          <w:r w:rsidRPr="005C7F28"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>Regon:</w:t>
          </w: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 xml:space="preserve"> 000637921</w:t>
          </w:r>
        </w:p>
        <w:p w14:paraId="232D82EB" w14:textId="77777777" w:rsidR="000840BB" w:rsidRDefault="000840BB" w:rsidP="000840BB">
          <w:pPr>
            <w:pStyle w:val="Stopka"/>
            <w:rPr>
              <w:rFonts w:eastAsia="Times New Roman" w:cstheme="minorHAnsi"/>
              <w:sz w:val="18"/>
              <w:szCs w:val="18"/>
              <w:lang w:eastAsia="pl-PL"/>
            </w:rPr>
          </w:pPr>
          <w:r w:rsidRPr="005C7F28"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>NIP:</w:t>
          </w:r>
          <w:r w:rsidRPr="0065454F">
            <w:rPr>
              <w:rFonts w:eastAsia="Times New Roman" w:cstheme="minorHAnsi"/>
              <w:sz w:val="18"/>
              <w:szCs w:val="18"/>
              <w:lang w:eastAsia="pl-PL"/>
            </w:rPr>
            <w:t xml:space="preserve"> 749-15-51-479</w:t>
          </w:r>
        </w:p>
        <w:p w14:paraId="24042539" w14:textId="77777777" w:rsidR="005C7F28" w:rsidRPr="005C7F28" w:rsidRDefault="005C7F28" w:rsidP="005C7F28">
          <w:pPr>
            <w:pStyle w:val="Stopka"/>
            <w:rPr>
              <w:rFonts w:cstheme="minorHAnsi"/>
              <w:b/>
              <w:bCs/>
              <w:sz w:val="20"/>
              <w:szCs w:val="20"/>
            </w:rPr>
          </w:pPr>
          <w:r w:rsidRPr="005C7F28"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>e-doręczenie:</w:t>
          </w:r>
          <w:r>
            <w:rPr>
              <w:rFonts w:eastAsia="Times New Roman" w:cstheme="minorHAnsi"/>
              <w:b/>
              <w:bCs/>
              <w:sz w:val="18"/>
              <w:szCs w:val="18"/>
              <w:lang w:eastAsia="pl-PL"/>
            </w:rPr>
            <w:t xml:space="preserve"> </w:t>
          </w:r>
          <w:r w:rsidRPr="005C7F28">
            <w:rPr>
              <w:rStyle w:val="Pogrubienie"/>
              <w:b w:val="0"/>
              <w:bCs w:val="0"/>
              <w:sz w:val="16"/>
              <w:szCs w:val="16"/>
            </w:rPr>
            <w:t>AE:PL-79574-27005-ACFRW-17</w:t>
          </w:r>
        </w:p>
      </w:tc>
      <w:tc>
        <w:tcPr>
          <w:tcW w:w="2835" w:type="dxa"/>
        </w:tcPr>
        <w:p w14:paraId="4E14C9DB" w14:textId="77777777" w:rsidR="000840BB" w:rsidRPr="00061708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bCs/>
              <w:color w:val="000000"/>
              <w:sz w:val="18"/>
              <w:szCs w:val="18"/>
              <w:lang w:eastAsia="pl-PL"/>
            </w:rPr>
            <w:t>Konto bankowe:</w:t>
          </w:r>
        </w:p>
        <w:p w14:paraId="0E90C1B6" w14:textId="77777777" w:rsidR="000840BB" w:rsidRPr="00061708" w:rsidRDefault="000840BB" w:rsidP="000840BB">
          <w:pPr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PKO BP O/ Kędzierzyn-Koźle</w:t>
          </w:r>
        </w:p>
        <w:p w14:paraId="62640CDA" w14:textId="77777777" w:rsidR="000840BB" w:rsidRPr="00061708" w:rsidRDefault="000840BB" w:rsidP="000840BB">
          <w:pPr>
            <w:pStyle w:val="Stopka"/>
            <w:rPr>
              <w:rFonts w:cstheme="minorHAnsi"/>
              <w:sz w:val="18"/>
              <w:szCs w:val="18"/>
            </w:rPr>
          </w:pPr>
          <w:r w:rsidRPr="00061708">
            <w:rPr>
              <w:rFonts w:eastAsia="Times New Roman" w:cstheme="minorHAnsi"/>
              <w:color w:val="000000"/>
              <w:sz w:val="18"/>
              <w:szCs w:val="18"/>
              <w:lang w:eastAsia="pl-PL"/>
            </w:rPr>
            <w:t>56 1020 3714 0000 4202 0007 6042</w:t>
          </w:r>
        </w:p>
        <w:p w14:paraId="334DE7B4" w14:textId="77777777"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</w:rPr>
          </w:pPr>
        </w:p>
      </w:tc>
      <w:tc>
        <w:tcPr>
          <w:tcW w:w="2835" w:type="dxa"/>
        </w:tcPr>
        <w:p w14:paraId="4EBEBC6E" w14:textId="77777777" w:rsidR="000840BB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</w:pPr>
          <w:r w:rsidRPr="00AB05C4"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Sekretariat</w:t>
          </w:r>
        </w:p>
        <w:p w14:paraId="064FB237" w14:textId="77777777" w:rsidR="000840BB" w:rsidRDefault="000840BB" w:rsidP="000840BB">
          <w:pPr>
            <w:keepNext/>
            <w:outlineLvl w:val="0"/>
            <w:rPr>
              <w:rFonts w:eastAsia="Times New Roman" w:cstheme="minorHAnsi"/>
              <w:sz w:val="16"/>
              <w:szCs w:val="16"/>
              <w:lang w:eastAsia="pl-PL"/>
            </w:rPr>
          </w:pPr>
          <w:r>
            <w:rPr>
              <w:rFonts w:eastAsia="Times New Roman" w:cstheme="minorHAnsi"/>
              <w:bCs/>
              <w:color w:val="000000"/>
              <w:sz w:val="16"/>
              <w:szCs w:val="16"/>
              <w:lang w:eastAsia="pl-PL"/>
            </w:rPr>
            <w:t>D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>ział Organizacji, Nadzoru i Szkoleń</w:t>
          </w:r>
        </w:p>
        <w:p w14:paraId="3A748AD3" w14:textId="77777777" w:rsidR="000840BB" w:rsidRPr="00AB05C4" w:rsidRDefault="000840BB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>
            <w:rPr>
              <w:rFonts w:eastAsia="Times New Roman" w:cstheme="minorHAnsi"/>
              <w:sz w:val="16"/>
              <w:szCs w:val="16"/>
              <w:lang w:eastAsia="pl-PL"/>
            </w:rPr>
            <w:t>P</w:t>
          </w: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rzychodnia  Orzeczniczo-Konsultacyjna              </w:t>
          </w:r>
        </w:p>
        <w:p w14:paraId="23FE85E3" w14:textId="77777777" w:rsidR="000840BB" w:rsidRPr="00AB05C4" w:rsidRDefault="000840BB" w:rsidP="000840BB">
          <w:pPr>
            <w:rPr>
              <w:rFonts w:cstheme="minorHAnsi"/>
              <w:sz w:val="16"/>
              <w:szCs w:val="16"/>
            </w:rPr>
          </w:pPr>
          <w:r w:rsidRPr="00AB05C4">
            <w:rPr>
              <w:rFonts w:eastAsia="Times New Roman" w:cstheme="minorHAnsi"/>
              <w:sz w:val="16"/>
              <w:szCs w:val="16"/>
              <w:lang w:eastAsia="pl-PL"/>
            </w:rPr>
            <w:t xml:space="preserve">                                                                                 </w:t>
          </w:r>
        </w:p>
        <w:p w14:paraId="76632902" w14:textId="77777777" w:rsidR="000840BB" w:rsidRPr="00AB05C4" w:rsidRDefault="00000000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hyperlink r:id="rId2" w:history="1">
            <w:r w:rsidR="000840BB" w:rsidRPr="00AB05C4">
              <w:rPr>
                <w:rFonts w:eastAsia="Times New Roman" w:cstheme="minorHAnsi"/>
                <w:color w:val="000000"/>
                <w:sz w:val="16"/>
                <w:szCs w:val="16"/>
                <w:lang w:val="de-DE" w:eastAsia="pl-PL"/>
              </w:rPr>
              <w:t>www.womp.opole.pl</w:t>
            </w:r>
          </w:hyperlink>
          <w:r w:rsidR="000840BB"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 xml:space="preserve">                                               </w:t>
          </w:r>
        </w:p>
        <w:p w14:paraId="55291FDF" w14:textId="77777777" w:rsidR="000840BB" w:rsidRPr="00AB05C4" w:rsidRDefault="000840BB" w:rsidP="000840BB">
          <w:pPr>
            <w:pStyle w:val="Stopka"/>
            <w:rPr>
              <w:rFonts w:cstheme="minorHAnsi"/>
              <w:sz w:val="16"/>
              <w:szCs w:val="16"/>
              <w:lang w:val="en-US"/>
            </w:rPr>
          </w:pPr>
          <w:proofErr w:type="spellStart"/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e-mail</w:t>
          </w:r>
          <w:proofErr w:type="spellEnd"/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: sekretariat@womp.opole.pl</w:t>
          </w:r>
        </w:p>
        <w:p w14:paraId="25B88874" w14:textId="77777777" w:rsidR="000840BB" w:rsidRPr="00AB05C4" w:rsidRDefault="000840BB" w:rsidP="000840BB">
          <w:pPr>
            <w:jc w:val="center"/>
            <w:rPr>
              <w:rFonts w:cstheme="minorHAnsi"/>
              <w:sz w:val="18"/>
              <w:szCs w:val="18"/>
              <w:lang w:val="en-US"/>
            </w:rPr>
          </w:pPr>
        </w:p>
      </w:tc>
      <w:tc>
        <w:tcPr>
          <w:tcW w:w="1843" w:type="dxa"/>
        </w:tcPr>
        <w:p w14:paraId="335786D5" w14:textId="77777777" w:rsidR="000840BB" w:rsidRPr="00030A6A" w:rsidRDefault="000840BB" w:rsidP="000840BB">
          <w:pPr>
            <w:keepNext/>
            <w:outlineLvl w:val="0"/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</w:pPr>
          <w:r w:rsidRPr="00030A6A">
            <w:rPr>
              <w:rFonts w:eastAsia="Times New Roman" w:cstheme="minorHAnsi"/>
              <w:bCs/>
              <w:color w:val="000000"/>
              <w:sz w:val="16"/>
              <w:szCs w:val="16"/>
              <w:lang w:val="en-US" w:eastAsia="pl-PL"/>
            </w:rPr>
            <w:t xml:space="preserve">tel./fax </w:t>
          </w:r>
          <w:r w:rsidRPr="00030A6A">
            <w:rPr>
              <w:rFonts w:eastAsia="Times New Roman" w:cstheme="minorHAnsi"/>
              <w:bCs/>
              <w:sz w:val="16"/>
              <w:szCs w:val="16"/>
              <w:lang w:val="en-US" w:eastAsia="pl-PL"/>
            </w:rPr>
            <w:t>(77) 483-77-32</w:t>
          </w:r>
        </w:p>
        <w:p w14:paraId="3FDC782A" w14:textId="77777777" w:rsidR="000840BB" w:rsidRPr="00AB05C4" w:rsidRDefault="000840BB" w:rsidP="000840BB">
          <w:pPr>
            <w:pStyle w:val="Stopka"/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tel. (77) 483-51-90</w:t>
          </w:r>
        </w:p>
        <w:p w14:paraId="07FAB47C" w14:textId="77777777" w:rsidR="000840BB" w:rsidRPr="00AB05C4" w:rsidRDefault="000840BB" w:rsidP="000840BB">
          <w:pPr>
            <w:rPr>
              <w:rFonts w:eastAsia="Times New Roman" w:cstheme="minorHAnsi"/>
              <w:sz w:val="16"/>
              <w:szCs w:val="16"/>
              <w:lang w:val="de-DE" w:eastAsia="pl-PL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483-84-26</w:t>
          </w:r>
        </w:p>
        <w:p w14:paraId="37EAA8A1" w14:textId="77777777" w:rsidR="000840BB" w:rsidRPr="00AB05C4" w:rsidRDefault="000840BB" w:rsidP="000840BB">
          <w:pPr>
            <w:rPr>
              <w:rFonts w:cstheme="minorHAnsi"/>
              <w:sz w:val="16"/>
              <w:szCs w:val="16"/>
              <w:lang w:val="en-US"/>
            </w:rPr>
          </w:pPr>
          <w:r w:rsidRPr="00030A6A">
            <w:rPr>
              <w:rFonts w:eastAsia="Times New Roman" w:cstheme="minorHAnsi"/>
              <w:sz w:val="16"/>
              <w:szCs w:val="16"/>
              <w:lang w:val="en-US" w:eastAsia="pl-PL"/>
            </w:rPr>
            <w:t xml:space="preserve">tel. </w:t>
          </w:r>
          <w:r w:rsidRPr="00AB05C4">
            <w:rPr>
              <w:rFonts w:eastAsia="Times New Roman" w:cstheme="minorHAnsi"/>
              <w:sz w:val="16"/>
              <w:szCs w:val="16"/>
              <w:lang w:val="de-DE" w:eastAsia="pl-PL"/>
            </w:rPr>
            <w:t>(77) 483-84-27</w:t>
          </w:r>
        </w:p>
      </w:tc>
    </w:tr>
  </w:tbl>
  <w:p w14:paraId="6E216DC5" w14:textId="77777777" w:rsidR="000840BB" w:rsidRPr="0065454F" w:rsidRDefault="000840BB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B94D" w14:textId="77777777" w:rsidR="005C7F28" w:rsidRDefault="005C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EA78" w14:textId="77777777" w:rsidR="0071627E" w:rsidRDefault="0071627E" w:rsidP="00D877D1">
      <w:pPr>
        <w:spacing w:after="0" w:line="240" w:lineRule="auto"/>
      </w:pPr>
      <w:r>
        <w:separator/>
      </w:r>
    </w:p>
  </w:footnote>
  <w:footnote w:type="continuationSeparator" w:id="0">
    <w:p w14:paraId="69F6C4DA" w14:textId="77777777" w:rsidR="0071627E" w:rsidRDefault="0071627E" w:rsidP="00D8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D9B85" w14:textId="77777777" w:rsidR="005C7F28" w:rsidRDefault="005C7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77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3969"/>
      <w:gridCol w:w="5244"/>
    </w:tblGrid>
    <w:tr w:rsidR="00D877D1" w14:paraId="2B3B96E6" w14:textId="77777777" w:rsidTr="00287063">
      <w:trPr>
        <w:trHeight w:val="1266"/>
        <w:jc w:val="center"/>
      </w:trPr>
      <w:tc>
        <w:tcPr>
          <w:tcW w:w="1560" w:type="dxa"/>
          <w:vAlign w:val="center"/>
        </w:tcPr>
        <w:p w14:paraId="56215EFD" w14:textId="77777777" w:rsidR="00D877D1" w:rsidRDefault="00D877D1">
          <w:pPr>
            <w:pStyle w:val="Nagwek"/>
          </w:pPr>
          <w:r w:rsidRPr="00313787">
            <w:rPr>
              <w:b/>
              <w:bCs/>
              <w:noProof/>
              <w:sz w:val="14"/>
              <w:szCs w:val="14"/>
            </w:rPr>
            <w:drawing>
              <wp:inline distT="0" distB="0" distL="0" distR="0" wp14:anchorId="2DC09963" wp14:editId="50C92B7A">
                <wp:extent cx="785754" cy="666000"/>
                <wp:effectExtent l="0" t="0" r="0" b="1270"/>
                <wp:docPr id="1853596973" name="Obraz 18535969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707" t="19413" r="14319" b="19572"/>
                        <a:stretch/>
                      </pic:blipFill>
                      <pic:spPr bwMode="auto">
                        <a:xfrm>
                          <a:off x="0" y="0"/>
                          <a:ext cx="785754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5945FA02" w14:textId="77777777" w:rsidR="00D877D1" w:rsidRPr="00D43B0C" w:rsidRDefault="00D877D1" w:rsidP="00D877D1">
          <w:pPr>
            <w:rPr>
              <w:rFonts w:cstheme="minorHAnsi"/>
            </w:rPr>
          </w:pPr>
          <w:r w:rsidRPr="00D43B0C">
            <w:rPr>
              <w:rFonts w:cstheme="minorHAnsi"/>
              <w:b/>
              <w:bCs/>
              <w:caps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>Wojewódzki Ośrodek Medycyny Pracy</w:t>
          </w:r>
          <w:r w:rsidRPr="00D43B0C">
            <w:rPr>
              <w:rFonts w:cstheme="minorHAnsi"/>
              <w:color w:val="000000" w:themeColor="text1"/>
              <w:sz w:val="20"/>
              <w:szCs w:val="20"/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D43B0C">
            <w:rPr>
              <w:rFonts w:cstheme="minorHAnsi"/>
              <w:color w:val="000000" w:themeColor="text1"/>
              <w:sz w:val="28"/>
              <w:szCs w:val="28"/>
              <w14:textOutline w14:w="0" w14:cap="flat" w14:cmpd="sng" w14:algn="ctr">
                <w14:noFill/>
                <w14:prstDash w14:val="solid"/>
                <w14:round/>
              </w14:textOutline>
            </w:rPr>
            <w:br/>
          </w:r>
          <w:r w:rsidRPr="00D43B0C">
            <w:rPr>
              <w:rFonts w:cstheme="minorHAnsi"/>
              <w:color w:val="000000" w:themeColor="text1"/>
              <w14:textOutline w14:w="0" w14:cap="flat" w14:cmpd="sng" w14:algn="ctr">
                <w14:noFill/>
                <w14:prstDash w14:val="solid"/>
                <w14:round/>
              </w14:textOutline>
            </w:rPr>
            <w:t>w Opolu z/s w Kędzierzynie Koźlu</w:t>
          </w:r>
        </w:p>
      </w:tc>
      <w:tc>
        <w:tcPr>
          <w:tcW w:w="5244" w:type="dxa"/>
          <w:vAlign w:val="center"/>
        </w:tcPr>
        <w:p w14:paraId="6C95005B" w14:textId="77777777" w:rsidR="00D877D1" w:rsidRDefault="00D877D1" w:rsidP="00287063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095D038" wp14:editId="1E61D993">
                <wp:extent cx="2503805" cy="678714"/>
                <wp:effectExtent l="0" t="0" r="0" b="7620"/>
                <wp:docPr id="1757752893" name="Obraz 17577528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85" t="20083" r="-85" b="23975"/>
                        <a:stretch/>
                      </pic:blipFill>
                      <pic:spPr bwMode="auto">
                        <a:xfrm>
                          <a:off x="0" y="0"/>
                          <a:ext cx="2631218" cy="713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818C881" w14:textId="77777777" w:rsidR="00D877D1" w:rsidRPr="003048C8" w:rsidRDefault="00856E8C">
    <w:pPr>
      <w:pStyle w:val="Nagwek"/>
      <w:rPr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2AE49F17" wp14:editId="1FB80229">
              <wp:simplePos x="0" y="0"/>
              <wp:positionH relativeFrom="column">
                <wp:posOffset>-623570</wp:posOffset>
              </wp:positionH>
              <wp:positionV relativeFrom="paragraph">
                <wp:posOffset>93345</wp:posOffset>
              </wp:positionV>
              <wp:extent cx="69818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8182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A58C38" id="Łącznik prosty 2" o:spid="_x0000_s1026" style="position:absolute;flip:x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7.35pt" to="500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GxjgG/hAAAACgEAAA8AAAAAAAAAAAAAAAAACQQAAGRycy9kb3du&#10;cmV2LnhtbFBLBQYAAAAABAAEAPMAAAAXBQAAAAA=&#10;" strokecolor="#4472c4 [3204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52E9" w14:textId="77777777" w:rsidR="005C7F28" w:rsidRDefault="005C7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68C"/>
    <w:multiLevelType w:val="hybridMultilevel"/>
    <w:tmpl w:val="5C92D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054CC"/>
    <w:multiLevelType w:val="hybridMultilevel"/>
    <w:tmpl w:val="D50CD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80FDE"/>
    <w:multiLevelType w:val="hybridMultilevel"/>
    <w:tmpl w:val="EF321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32AEB"/>
    <w:multiLevelType w:val="hybridMultilevel"/>
    <w:tmpl w:val="34344008"/>
    <w:lvl w:ilvl="0" w:tplc="7AE87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D2ED9"/>
    <w:multiLevelType w:val="hybridMultilevel"/>
    <w:tmpl w:val="F2400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F4B3C"/>
    <w:multiLevelType w:val="hybridMultilevel"/>
    <w:tmpl w:val="22964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9374A"/>
    <w:multiLevelType w:val="hybridMultilevel"/>
    <w:tmpl w:val="89586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855D7"/>
    <w:multiLevelType w:val="hybridMultilevel"/>
    <w:tmpl w:val="C304E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1307B"/>
    <w:multiLevelType w:val="hybridMultilevel"/>
    <w:tmpl w:val="D6BA4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632"/>
    <w:multiLevelType w:val="hybridMultilevel"/>
    <w:tmpl w:val="38661CAA"/>
    <w:lvl w:ilvl="0" w:tplc="55CAC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432171"/>
    <w:multiLevelType w:val="hybridMultilevel"/>
    <w:tmpl w:val="E51C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271AA"/>
    <w:multiLevelType w:val="hybridMultilevel"/>
    <w:tmpl w:val="8A1C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51C03"/>
    <w:multiLevelType w:val="hybridMultilevel"/>
    <w:tmpl w:val="6CF43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707592"/>
    <w:multiLevelType w:val="hybridMultilevel"/>
    <w:tmpl w:val="55C60B2E"/>
    <w:lvl w:ilvl="0" w:tplc="7AE87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90D34"/>
    <w:multiLevelType w:val="hybridMultilevel"/>
    <w:tmpl w:val="7C9CF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E87B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54EB1"/>
    <w:multiLevelType w:val="hybridMultilevel"/>
    <w:tmpl w:val="B6DC9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76846">
    <w:abstractNumId w:val="9"/>
  </w:num>
  <w:num w:numId="2" w16cid:durableId="260265654">
    <w:abstractNumId w:val="13"/>
  </w:num>
  <w:num w:numId="3" w16cid:durableId="191000511">
    <w:abstractNumId w:val="4"/>
  </w:num>
  <w:num w:numId="4" w16cid:durableId="252395277">
    <w:abstractNumId w:val="5"/>
  </w:num>
  <w:num w:numId="5" w16cid:durableId="196085600">
    <w:abstractNumId w:val="2"/>
  </w:num>
  <w:num w:numId="6" w16cid:durableId="585773350">
    <w:abstractNumId w:val="12"/>
  </w:num>
  <w:num w:numId="7" w16cid:durableId="1949192645">
    <w:abstractNumId w:val="7"/>
  </w:num>
  <w:num w:numId="8" w16cid:durableId="1620334496">
    <w:abstractNumId w:val="8"/>
  </w:num>
  <w:num w:numId="9" w16cid:durableId="1341927150">
    <w:abstractNumId w:val="1"/>
  </w:num>
  <w:num w:numId="10" w16cid:durableId="155582781">
    <w:abstractNumId w:val="0"/>
  </w:num>
  <w:num w:numId="11" w16cid:durableId="2129279468">
    <w:abstractNumId w:val="11"/>
  </w:num>
  <w:num w:numId="12" w16cid:durableId="506870519">
    <w:abstractNumId w:val="15"/>
  </w:num>
  <w:num w:numId="13" w16cid:durableId="1331102227">
    <w:abstractNumId w:val="6"/>
  </w:num>
  <w:num w:numId="14" w16cid:durableId="836774857">
    <w:abstractNumId w:val="10"/>
  </w:num>
  <w:num w:numId="15" w16cid:durableId="1178694961">
    <w:abstractNumId w:val="3"/>
  </w:num>
  <w:num w:numId="16" w16cid:durableId="17522363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AB"/>
    <w:rsid w:val="00030A6A"/>
    <w:rsid w:val="00061708"/>
    <w:rsid w:val="000840BB"/>
    <w:rsid w:val="000B41E1"/>
    <w:rsid w:val="00125C6B"/>
    <w:rsid w:val="00287063"/>
    <w:rsid w:val="003048C8"/>
    <w:rsid w:val="00321AAB"/>
    <w:rsid w:val="003316C3"/>
    <w:rsid w:val="003656A1"/>
    <w:rsid w:val="003B0B45"/>
    <w:rsid w:val="003B2EC7"/>
    <w:rsid w:val="003C77B6"/>
    <w:rsid w:val="003F7879"/>
    <w:rsid w:val="004331F0"/>
    <w:rsid w:val="00440307"/>
    <w:rsid w:val="00453711"/>
    <w:rsid w:val="004D6A0A"/>
    <w:rsid w:val="005C306F"/>
    <w:rsid w:val="005C7F28"/>
    <w:rsid w:val="0064555C"/>
    <w:rsid w:val="0065454F"/>
    <w:rsid w:val="006E00D4"/>
    <w:rsid w:val="006E23EC"/>
    <w:rsid w:val="0071627E"/>
    <w:rsid w:val="00752A5B"/>
    <w:rsid w:val="00756BDF"/>
    <w:rsid w:val="00856E8C"/>
    <w:rsid w:val="0086624B"/>
    <w:rsid w:val="008B7A8A"/>
    <w:rsid w:val="008E40C6"/>
    <w:rsid w:val="009558D3"/>
    <w:rsid w:val="00956F59"/>
    <w:rsid w:val="009D639E"/>
    <w:rsid w:val="00A25032"/>
    <w:rsid w:val="00AB05C4"/>
    <w:rsid w:val="00CD5FA9"/>
    <w:rsid w:val="00D02474"/>
    <w:rsid w:val="00D338E4"/>
    <w:rsid w:val="00D43B0C"/>
    <w:rsid w:val="00D51BCA"/>
    <w:rsid w:val="00D877D1"/>
    <w:rsid w:val="00DD2446"/>
    <w:rsid w:val="00DD4C2B"/>
    <w:rsid w:val="00E607E7"/>
    <w:rsid w:val="00E6360B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74358"/>
  <w15:chartTrackingRefBased/>
  <w15:docId w15:val="{6D762634-7C83-4BDF-987E-11131213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A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7D1"/>
  </w:style>
  <w:style w:type="paragraph" w:styleId="Stopka">
    <w:name w:val="footer"/>
    <w:basedOn w:val="Normalny"/>
    <w:link w:val="StopkaZnak"/>
    <w:uiPriority w:val="99"/>
    <w:unhideWhenUsed/>
    <w:rsid w:val="00D87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7D1"/>
  </w:style>
  <w:style w:type="table" w:styleId="Tabela-Siatka">
    <w:name w:val="Table Grid"/>
    <w:basedOn w:val="Standardowy"/>
    <w:uiPriority w:val="39"/>
    <w:rsid w:val="00D87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C7F28"/>
    <w:rPr>
      <w:b/>
      <w:bCs/>
    </w:rPr>
  </w:style>
  <w:style w:type="paragraph" w:customStyle="1" w:styleId="Default">
    <w:name w:val="Default"/>
    <w:rsid w:val="00321AA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2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mp.opole.pl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statik\OneDrive\Dokumenty\Niestandardowe%20szablony%20pakietu%20Office\2023-11-29%20Papier%20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AC51-6E48-4503-A765-0AE747F9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2023-11-29 Papier firmowy.dotx</Template>
  <TotalTime>60</TotalTime>
  <Pages>6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Adminstatik</dc:creator>
  <cp:keywords/>
  <dc:description/>
  <cp:lastModifiedBy>WOMP OPOLE</cp:lastModifiedBy>
  <cp:revision>4</cp:revision>
  <cp:lastPrinted>2024-03-05T09:12:00Z</cp:lastPrinted>
  <dcterms:created xsi:type="dcterms:W3CDTF">2024-02-29T11:47:00Z</dcterms:created>
  <dcterms:modified xsi:type="dcterms:W3CDTF">2024-03-05T09:12:00Z</dcterms:modified>
</cp:coreProperties>
</file>